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Light"/>
        <w:tblpPr w:leftFromText="180" w:rightFromText="180" w:vertAnchor="page" w:horzAnchor="margin" w:tblpY="1177"/>
        <w:tblW w:w="5000" w:type="pct"/>
        <w:tblLayout w:type="fixed"/>
        <w:tblLook w:val="01E0" w:firstRow="1" w:lastRow="1" w:firstColumn="1" w:lastColumn="1" w:noHBand="0" w:noVBand="0"/>
      </w:tblPr>
      <w:tblGrid>
        <w:gridCol w:w="1362"/>
        <w:gridCol w:w="1361"/>
        <w:gridCol w:w="1286"/>
        <w:gridCol w:w="1330"/>
        <w:gridCol w:w="1418"/>
        <w:gridCol w:w="1330"/>
        <w:gridCol w:w="1242"/>
        <w:gridCol w:w="1418"/>
        <w:gridCol w:w="1330"/>
        <w:gridCol w:w="1529"/>
        <w:gridCol w:w="1360"/>
      </w:tblGrid>
      <w:tr w:rsidR="00FE6232" w14:paraId="6744D57D" w14:textId="77777777" w:rsidTr="004A5068">
        <w:trPr>
          <w:trHeight w:hRule="exact" w:val="20"/>
        </w:trPr>
        <w:tc>
          <w:tcPr>
            <w:tcW w:w="1362" w:type="dxa"/>
          </w:tcPr>
          <w:p w14:paraId="680CCA9F" w14:textId="77777777" w:rsidR="00582791" w:rsidRPr="00C37968" w:rsidRDefault="00582791" w:rsidP="004A5068">
            <w:pPr>
              <w:pStyle w:val="Heading2"/>
              <w:rPr>
                <w:sz w:val="22"/>
                <w:szCs w:val="22"/>
              </w:rPr>
            </w:pPr>
            <w:r w:rsidRPr="00C37968">
              <w:rPr>
                <w:sz w:val="22"/>
                <w:szCs w:val="22"/>
              </w:rPr>
              <w:t>task</w:t>
            </w:r>
          </w:p>
        </w:tc>
        <w:tc>
          <w:tcPr>
            <w:tcW w:w="1361" w:type="dxa"/>
          </w:tcPr>
          <w:p w14:paraId="4DC622EF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286" w:type="dxa"/>
          </w:tcPr>
          <w:p w14:paraId="4536F740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 w:rsidRPr="002A6A2A">
              <w:rPr>
                <w:sz w:val="28"/>
                <w:szCs w:val="28"/>
              </w:rPr>
              <w:t>OCT</w:t>
            </w:r>
          </w:p>
        </w:tc>
        <w:tc>
          <w:tcPr>
            <w:tcW w:w="1330" w:type="dxa"/>
          </w:tcPr>
          <w:p w14:paraId="68B83694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 w:rsidRPr="002A6A2A">
              <w:rPr>
                <w:sz w:val="28"/>
                <w:szCs w:val="28"/>
              </w:rPr>
              <w:t>NOV</w:t>
            </w:r>
          </w:p>
        </w:tc>
        <w:tc>
          <w:tcPr>
            <w:tcW w:w="1418" w:type="dxa"/>
          </w:tcPr>
          <w:p w14:paraId="7E12ADEB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 w:rsidRPr="002A6A2A">
              <w:rPr>
                <w:sz w:val="28"/>
                <w:szCs w:val="28"/>
              </w:rPr>
              <w:t>DEC</w:t>
            </w:r>
          </w:p>
        </w:tc>
        <w:tc>
          <w:tcPr>
            <w:tcW w:w="1330" w:type="dxa"/>
          </w:tcPr>
          <w:p w14:paraId="2DA70EA0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 w:rsidRPr="002A6A2A">
              <w:rPr>
                <w:sz w:val="28"/>
                <w:szCs w:val="28"/>
              </w:rPr>
              <w:t>JAN</w:t>
            </w:r>
          </w:p>
        </w:tc>
        <w:tc>
          <w:tcPr>
            <w:tcW w:w="1242" w:type="dxa"/>
          </w:tcPr>
          <w:p w14:paraId="7CE8EC82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 w:rsidRPr="002A6A2A">
              <w:rPr>
                <w:sz w:val="28"/>
                <w:szCs w:val="28"/>
              </w:rPr>
              <w:t>FEB</w:t>
            </w:r>
          </w:p>
        </w:tc>
        <w:tc>
          <w:tcPr>
            <w:tcW w:w="1418" w:type="dxa"/>
          </w:tcPr>
          <w:p w14:paraId="0EC63602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 w:rsidRPr="002A6A2A">
              <w:rPr>
                <w:sz w:val="28"/>
                <w:szCs w:val="28"/>
              </w:rPr>
              <w:t>MAR</w:t>
            </w:r>
          </w:p>
        </w:tc>
        <w:tc>
          <w:tcPr>
            <w:tcW w:w="1330" w:type="dxa"/>
          </w:tcPr>
          <w:p w14:paraId="6512AB17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 w:rsidRPr="002A6A2A">
              <w:rPr>
                <w:sz w:val="28"/>
                <w:szCs w:val="28"/>
              </w:rPr>
              <w:t>APR</w:t>
            </w:r>
          </w:p>
        </w:tc>
        <w:tc>
          <w:tcPr>
            <w:tcW w:w="1529" w:type="dxa"/>
          </w:tcPr>
          <w:p w14:paraId="183A6C52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 w:rsidRPr="002A6A2A">
              <w:rPr>
                <w:sz w:val="28"/>
                <w:szCs w:val="28"/>
              </w:rPr>
              <w:t>May</w:t>
            </w:r>
          </w:p>
        </w:tc>
        <w:tc>
          <w:tcPr>
            <w:tcW w:w="1360" w:type="dxa"/>
          </w:tcPr>
          <w:p w14:paraId="145A4CE6" w14:textId="77777777" w:rsidR="00582791" w:rsidRPr="002A6A2A" w:rsidRDefault="00582791" w:rsidP="004A5068">
            <w:pPr>
              <w:pStyle w:val="Heading2"/>
              <w:rPr>
                <w:sz w:val="28"/>
                <w:szCs w:val="28"/>
              </w:rPr>
            </w:pPr>
            <w:r w:rsidRPr="002A6A2A">
              <w:rPr>
                <w:sz w:val="28"/>
                <w:szCs w:val="28"/>
              </w:rPr>
              <w:t>JUN</w:t>
            </w:r>
          </w:p>
        </w:tc>
      </w:tr>
      <w:tr w:rsidR="004A5068" w14:paraId="060F6047" w14:textId="77777777" w:rsidTr="004A5068">
        <w:trPr>
          <w:trHeight w:val="649"/>
        </w:trPr>
        <w:tc>
          <w:tcPr>
            <w:tcW w:w="1362" w:type="dxa"/>
          </w:tcPr>
          <w:p w14:paraId="56BF169E" w14:textId="77777777" w:rsidR="00582791" w:rsidRPr="00673D84" w:rsidRDefault="00582791" w:rsidP="004A5068">
            <w:pPr>
              <w:pStyle w:val="Heading3"/>
              <w:rPr>
                <w:color w:val="002060"/>
                <w:sz w:val="23"/>
                <w:szCs w:val="23"/>
              </w:rPr>
            </w:pPr>
          </w:p>
        </w:tc>
        <w:tc>
          <w:tcPr>
            <w:tcW w:w="1361" w:type="dxa"/>
          </w:tcPr>
          <w:p w14:paraId="7BD38F0D" w14:textId="77777777" w:rsidR="00582791" w:rsidRPr="00673D84" w:rsidRDefault="00582791" w:rsidP="004A5068">
            <w:pPr>
              <w:jc w:val="center"/>
              <w:rPr>
                <w:rFonts w:asciiTheme="majorHAnsi" w:hAnsiTheme="majorHAnsi" w:cs="Browallia New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 w:cs="Browallia New"/>
                <w:b/>
                <w:bCs/>
                <w:color w:val="002060"/>
                <w:sz w:val="28"/>
                <w:szCs w:val="28"/>
              </w:rPr>
              <w:t>SEPT</w:t>
            </w:r>
          </w:p>
        </w:tc>
        <w:tc>
          <w:tcPr>
            <w:tcW w:w="1286" w:type="dxa"/>
          </w:tcPr>
          <w:p w14:paraId="7E23D5E3" w14:textId="77777777" w:rsidR="00582791" w:rsidRPr="00673D84" w:rsidRDefault="00582791" w:rsidP="004A5068">
            <w:pPr>
              <w:jc w:val="center"/>
              <w:rPr>
                <w:rFonts w:asciiTheme="majorHAnsi" w:hAnsiTheme="majorHAnsi" w:cs="Browallia New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 w:cs="Browallia New"/>
                <w:b/>
                <w:bCs/>
                <w:color w:val="002060"/>
                <w:sz w:val="28"/>
                <w:szCs w:val="28"/>
              </w:rPr>
              <w:t>OCT</w:t>
            </w:r>
          </w:p>
        </w:tc>
        <w:tc>
          <w:tcPr>
            <w:tcW w:w="1330" w:type="dxa"/>
          </w:tcPr>
          <w:p w14:paraId="3FD16285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>NOV</w:t>
            </w:r>
          </w:p>
        </w:tc>
        <w:tc>
          <w:tcPr>
            <w:tcW w:w="1418" w:type="dxa"/>
          </w:tcPr>
          <w:p w14:paraId="5EBD684C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>DEC</w:t>
            </w:r>
          </w:p>
        </w:tc>
        <w:tc>
          <w:tcPr>
            <w:tcW w:w="1330" w:type="dxa"/>
          </w:tcPr>
          <w:p w14:paraId="23571F9A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>JAN</w:t>
            </w:r>
          </w:p>
        </w:tc>
        <w:tc>
          <w:tcPr>
            <w:tcW w:w="1242" w:type="dxa"/>
          </w:tcPr>
          <w:p w14:paraId="60641150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>FEB</w:t>
            </w:r>
          </w:p>
        </w:tc>
        <w:tc>
          <w:tcPr>
            <w:tcW w:w="1418" w:type="dxa"/>
          </w:tcPr>
          <w:p w14:paraId="79F91701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>MAR</w:t>
            </w:r>
          </w:p>
        </w:tc>
        <w:tc>
          <w:tcPr>
            <w:tcW w:w="1330" w:type="dxa"/>
          </w:tcPr>
          <w:p w14:paraId="63F4859C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>APR</w:t>
            </w:r>
          </w:p>
        </w:tc>
        <w:tc>
          <w:tcPr>
            <w:tcW w:w="1529" w:type="dxa"/>
          </w:tcPr>
          <w:p w14:paraId="36B6A271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>MAY</w:t>
            </w:r>
          </w:p>
        </w:tc>
        <w:tc>
          <w:tcPr>
            <w:tcW w:w="1360" w:type="dxa"/>
          </w:tcPr>
          <w:p w14:paraId="17828AB1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</w:pPr>
            <w:r w:rsidRPr="00673D84">
              <w:rPr>
                <w:rFonts w:asciiTheme="majorHAnsi" w:hAnsiTheme="majorHAnsi"/>
                <w:b/>
                <w:bCs/>
                <w:color w:val="002060"/>
                <w:sz w:val="28"/>
                <w:szCs w:val="28"/>
              </w:rPr>
              <w:t>JUN</w:t>
            </w:r>
          </w:p>
        </w:tc>
      </w:tr>
      <w:tr w:rsidR="004A5068" w14:paraId="1F578B73" w14:textId="77777777" w:rsidTr="004A5068">
        <w:trPr>
          <w:trHeight w:val="649"/>
        </w:trPr>
        <w:tc>
          <w:tcPr>
            <w:tcW w:w="1362" w:type="dxa"/>
          </w:tcPr>
          <w:p w14:paraId="16ED2B35" w14:textId="77777777" w:rsidR="00582791" w:rsidRPr="00673D84" w:rsidRDefault="00582791" w:rsidP="004A5068">
            <w:pPr>
              <w:pStyle w:val="Heading3"/>
              <w:rPr>
                <w:color w:val="002060"/>
                <w:sz w:val="23"/>
                <w:szCs w:val="23"/>
              </w:rPr>
            </w:pPr>
            <w:r w:rsidRPr="00673D84">
              <w:rPr>
                <w:color w:val="002060"/>
                <w:sz w:val="23"/>
                <w:szCs w:val="23"/>
              </w:rPr>
              <w:t>Chapel</w:t>
            </w:r>
          </w:p>
        </w:tc>
        <w:tc>
          <w:tcPr>
            <w:tcW w:w="1361" w:type="dxa"/>
          </w:tcPr>
          <w:p w14:paraId="239F5890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God Loves Me!</w:t>
            </w:r>
          </w:p>
        </w:tc>
        <w:tc>
          <w:tcPr>
            <w:tcW w:w="1286" w:type="dxa"/>
          </w:tcPr>
          <w:p w14:paraId="33154AA7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God Loves Me!</w:t>
            </w:r>
          </w:p>
        </w:tc>
        <w:tc>
          <w:tcPr>
            <w:tcW w:w="1330" w:type="dxa"/>
          </w:tcPr>
          <w:p w14:paraId="52DDC74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Christmas</w:t>
            </w:r>
          </w:p>
        </w:tc>
        <w:tc>
          <w:tcPr>
            <w:tcW w:w="1418" w:type="dxa"/>
          </w:tcPr>
          <w:p w14:paraId="2133BEA0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Christmas</w:t>
            </w:r>
          </w:p>
        </w:tc>
        <w:tc>
          <w:tcPr>
            <w:tcW w:w="1330" w:type="dxa"/>
          </w:tcPr>
          <w:p w14:paraId="5924B7F2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Who is Jesus</w:t>
            </w:r>
          </w:p>
        </w:tc>
        <w:tc>
          <w:tcPr>
            <w:tcW w:w="1242" w:type="dxa"/>
          </w:tcPr>
          <w:p w14:paraId="70B1A51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Jesus Said &amp; Did</w:t>
            </w:r>
          </w:p>
        </w:tc>
        <w:tc>
          <w:tcPr>
            <w:tcW w:w="1418" w:type="dxa"/>
          </w:tcPr>
          <w:p w14:paraId="6A184072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Jesus is the only Way</w:t>
            </w:r>
          </w:p>
        </w:tc>
        <w:tc>
          <w:tcPr>
            <w:tcW w:w="1330" w:type="dxa"/>
          </w:tcPr>
          <w:p w14:paraId="3F6D3972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Easter</w:t>
            </w:r>
          </w:p>
        </w:tc>
        <w:tc>
          <w:tcPr>
            <w:tcW w:w="1529" w:type="dxa"/>
          </w:tcPr>
          <w:p w14:paraId="5C4190B2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Holy Spirit</w:t>
            </w:r>
          </w:p>
        </w:tc>
        <w:tc>
          <w:tcPr>
            <w:tcW w:w="1360" w:type="dxa"/>
          </w:tcPr>
          <w:p w14:paraId="5A58E50A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Church/ Community</w:t>
            </w:r>
          </w:p>
        </w:tc>
      </w:tr>
      <w:tr w:rsidR="004A5068" w:rsidRPr="008E3302" w14:paraId="49A78430" w14:textId="77777777" w:rsidTr="004A5068">
        <w:trPr>
          <w:trHeight w:val="647"/>
        </w:trPr>
        <w:tc>
          <w:tcPr>
            <w:tcW w:w="1362" w:type="dxa"/>
          </w:tcPr>
          <w:p w14:paraId="7C8D73F2" w14:textId="77777777" w:rsidR="00582791" w:rsidRPr="00673D84" w:rsidRDefault="00582791" w:rsidP="004A5068">
            <w:pPr>
              <w:pStyle w:val="Heading3"/>
              <w:rPr>
                <w:color w:val="002060"/>
                <w:sz w:val="23"/>
                <w:szCs w:val="23"/>
              </w:rPr>
            </w:pPr>
            <w:r w:rsidRPr="00673D84">
              <w:rPr>
                <w:color w:val="002060"/>
                <w:sz w:val="23"/>
                <w:szCs w:val="23"/>
              </w:rPr>
              <w:t>Building</w:t>
            </w:r>
          </w:p>
          <w:p w14:paraId="59A5FB75" w14:textId="77777777" w:rsidR="00582791" w:rsidRPr="00673D84" w:rsidRDefault="00582791" w:rsidP="004A5068">
            <w:pPr>
              <w:pStyle w:val="Heading3"/>
              <w:rPr>
                <w:color w:val="002060"/>
                <w:sz w:val="23"/>
                <w:szCs w:val="23"/>
              </w:rPr>
            </w:pPr>
            <w:r w:rsidRPr="00673D84">
              <w:rPr>
                <w:color w:val="002060"/>
                <w:sz w:val="23"/>
                <w:szCs w:val="23"/>
              </w:rPr>
              <w:t>Character</w:t>
            </w:r>
          </w:p>
        </w:tc>
        <w:tc>
          <w:tcPr>
            <w:tcW w:w="1361" w:type="dxa"/>
          </w:tcPr>
          <w:p w14:paraId="4FAC8AC0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Faithfulness</w:t>
            </w:r>
          </w:p>
        </w:tc>
        <w:tc>
          <w:tcPr>
            <w:tcW w:w="1286" w:type="dxa"/>
          </w:tcPr>
          <w:p w14:paraId="2953BA06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Courage</w:t>
            </w:r>
          </w:p>
        </w:tc>
        <w:tc>
          <w:tcPr>
            <w:tcW w:w="1330" w:type="dxa"/>
          </w:tcPr>
          <w:p w14:paraId="0C143C98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Honesty</w:t>
            </w:r>
          </w:p>
        </w:tc>
        <w:tc>
          <w:tcPr>
            <w:tcW w:w="1418" w:type="dxa"/>
          </w:tcPr>
          <w:p w14:paraId="7F654079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Patience</w:t>
            </w:r>
          </w:p>
        </w:tc>
        <w:tc>
          <w:tcPr>
            <w:tcW w:w="1330" w:type="dxa"/>
          </w:tcPr>
          <w:p w14:paraId="6A675711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Sports-</w:t>
            </w:r>
            <w:proofErr w:type="spellStart"/>
            <w:r w:rsidRPr="00673D84">
              <w:rPr>
                <w:color w:val="002060"/>
              </w:rPr>
              <w:t>manship</w:t>
            </w:r>
            <w:proofErr w:type="spellEnd"/>
          </w:p>
        </w:tc>
        <w:tc>
          <w:tcPr>
            <w:tcW w:w="1242" w:type="dxa"/>
          </w:tcPr>
          <w:p w14:paraId="198423C9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Kindness</w:t>
            </w:r>
          </w:p>
        </w:tc>
        <w:tc>
          <w:tcPr>
            <w:tcW w:w="1418" w:type="dxa"/>
          </w:tcPr>
          <w:p w14:paraId="7D5D8C1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Adventurous</w:t>
            </w:r>
          </w:p>
        </w:tc>
        <w:tc>
          <w:tcPr>
            <w:tcW w:w="1330" w:type="dxa"/>
          </w:tcPr>
          <w:p w14:paraId="08D53A49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Self-Control</w:t>
            </w:r>
          </w:p>
        </w:tc>
        <w:tc>
          <w:tcPr>
            <w:tcW w:w="1529" w:type="dxa"/>
          </w:tcPr>
          <w:p w14:paraId="7729BED5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Responsibility</w:t>
            </w:r>
          </w:p>
        </w:tc>
        <w:tc>
          <w:tcPr>
            <w:tcW w:w="1360" w:type="dxa"/>
          </w:tcPr>
          <w:p w14:paraId="178AFA0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Confidence</w:t>
            </w:r>
          </w:p>
        </w:tc>
      </w:tr>
      <w:tr w:rsidR="004A5068" w14:paraId="35B94E90" w14:textId="77777777" w:rsidTr="004A5068">
        <w:trPr>
          <w:trHeight w:val="993"/>
        </w:trPr>
        <w:tc>
          <w:tcPr>
            <w:tcW w:w="1362" w:type="dxa"/>
          </w:tcPr>
          <w:p w14:paraId="3A86F982" w14:textId="77777777" w:rsidR="00582791" w:rsidRPr="00673D84" w:rsidRDefault="00582791" w:rsidP="004A5068">
            <w:pPr>
              <w:pStyle w:val="Heading3"/>
              <w:rPr>
                <w:color w:val="002060"/>
                <w:sz w:val="23"/>
                <w:szCs w:val="23"/>
              </w:rPr>
            </w:pPr>
            <w:r w:rsidRPr="00673D84">
              <w:rPr>
                <w:color w:val="002060"/>
                <w:sz w:val="23"/>
                <w:szCs w:val="23"/>
              </w:rPr>
              <w:t>Scripture</w:t>
            </w:r>
          </w:p>
        </w:tc>
        <w:tc>
          <w:tcPr>
            <w:tcW w:w="1361" w:type="dxa"/>
          </w:tcPr>
          <w:p w14:paraId="671EC26C" w14:textId="77777777" w:rsidR="00582791" w:rsidRPr="00673D84" w:rsidRDefault="00582791" w:rsidP="004A5068">
            <w:pPr>
              <w:pStyle w:val="ListParagraph"/>
              <w:numPr>
                <w:ilvl w:val="0"/>
                <w:numId w:val="5"/>
              </w:numPr>
              <w:ind w:left="76" w:hanging="180"/>
              <w:rPr>
                <w:rFonts w:cs="Browallia New"/>
                <w:color w:val="002060"/>
                <w:sz w:val="20"/>
                <w:szCs w:val="20"/>
              </w:rPr>
            </w:pPr>
            <w:r w:rsidRPr="00673D84">
              <w:rPr>
                <w:rFonts w:cs="Browallia New"/>
                <w:color w:val="002060"/>
                <w:sz w:val="20"/>
                <w:szCs w:val="20"/>
              </w:rPr>
              <w:t>1John 4:7-8</w:t>
            </w:r>
          </w:p>
          <w:p w14:paraId="22158D0A" w14:textId="77777777" w:rsidR="00582791" w:rsidRPr="00673D84" w:rsidRDefault="00582791" w:rsidP="004A5068">
            <w:pPr>
              <w:pStyle w:val="ListParagraph"/>
              <w:numPr>
                <w:ilvl w:val="0"/>
                <w:numId w:val="5"/>
              </w:numPr>
              <w:ind w:left="76" w:hanging="180"/>
              <w:rPr>
                <w:rFonts w:cs="Browallia New"/>
                <w:color w:val="002060"/>
                <w:sz w:val="20"/>
                <w:szCs w:val="20"/>
              </w:rPr>
            </w:pPr>
            <w:r w:rsidRPr="00673D84">
              <w:rPr>
                <w:rFonts w:cs="Browallia New"/>
                <w:color w:val="002060"/>
                <w:sz w:val="20"/>
                <w:szCs w:val="20"/>
              </w:rPr>
              <w:t>Psalm 23:1-3</w:t>
            </w:r>
          </w:p>
        </w:tc>
        <w:tc>
          <w:tcPr>
            <w:tcW w:w="1286" w:type="dxa"/>
          </w:tcPr>
          <w:p w14:paraId="2FD09060" w14:textId="77777777" w:rsidR="00582791" w:rsidRPr="00673D84" w:rsidRDefault="00582791" w:rsidP="004A5068">
            <w:pPr>
              <w:pStyle w:val="ListParagraph"/>
              <w:numPr>
                <w:ilvl w:val="0"/>
                <w:numId w:val="5"/>
              </w:numPr>
              <w:ind w:left="76" w:hanging="165"/>
              <w:rPr>
                <w:rFonts w:cs="Browallia New"/>
                <w:color w:val="002060"/>
                <w:sz w:val="20"/>
                <w:szCs w:val="20"/>
              </w:rPr>
            </w:pPr>
            <w:r w:rsidRPr="00673D84">
              <w:rPr>
                <w:rFonts w:cs="Browallia New"/>
                <w:color w:val="002060"/>
                <w:sz w:val="20"/>
                <w:szCs w:val="20"/>
              </w:rPr>
              <w:t>Psalm 127:3</w:t>
            </w:r>
          </w:p>
          <w:p w14:paraId="6F3F813F" w14:textId="77777777" w:rsidR="00582791" w:rsidRPr="00673D84" w:rsidRDefault="00582791" w:rsidP="004A5068">
            <w:pPr>
              <w:pStyle w:val="ListParagraph"/>
              <w:numPr>
                <w:ilvl w:val="0"/>
                <w:numId w:val="5"/>
              </w:numPr>
              <w:ind w:left="76" w:hanging="165"/>
              <w:rPr>
                <w:rFonts w:cs="Browallia New"/>
                <w:color w:val="002060"/>
                <w:sz w:val="20"/>
                <w:szCs w:val="20"/>
              </w:rPr>
            </w:pPr>
            <w:r w:rsidRPr="00673D84">
              <w:rPr>
                <w:rFonts w:cs="Browallia New"/>
                <w:color w:val="002060"/>
                <w:sz w:val="20"/>
                <w:szCs w:val="20"/>
              </w:rPr>
              <w:t>1John 4:19</w:t>
            </w:r>
          </w:p>
          <w:p w14:paraId="724E4DF0" w14:textId="77777777" w:rsidR="00582791" w:rsidRPr="00673D84" w:rsidRDefault="00582791" w:rsidP="004A5068">
            <w:pPr>
              <w:pStyle w:val="ListParagraph"/>
              <w:numPr>
                <w:ilvl w:val="0"/>
                <w:numId w:val="5"/>
              </w:numPr>
              <w:ind w:left="76" w:right="-165" w:hanging="165"/>
              <w:rPr>
                <w:rFonts w:cs="Browallia New"/>
                <w:color w:val="002060"/>
                <w:sz w:val="20"/>
                <w:szCs w:val="20"/>
              </w:rPr>
            </w:pPr>
            <w:r w:rsidRPr="00673D84">
              <w:rPr>
                <w:rFonts w:cs="Browallia New"/>
                <w:color w:val="002060"/>
                <w:sz w:val="20"/>
                <w:szCs w:val="20"/>
              </w:rPr>
              <w:t>Hebrews 11:1</w:t>
            </w:r>
          </w:p>
          <w:p w14:paraId="4110DA5C" w14:textId="77777777" w:rsidR="00582791" w:rsidRPr="00673D84" w:rsidRDefault="00582791" w:rsidP="004A5068">
            <w:pPr>
              <w:pStyle w:val="ListParagraph"/>
              <w:numPr>
                <w:ilvl w:val="0"/>
                <w:numId w:val="5"/>
              </w:numPr>
              <w:ind w:left="76" w:right="-105" w:hanging="165"/>
              <w:rPr>
                <w:rFonts w:cs="Browallia New"/>
                <w:color w:val="002060"/>
                <w:sz w:val="20"/>
                <w:szCs w:val="20"/>
              </w:rPr>
            </w:pPr>
            <w:r w:rsidRPr="00673D84">
              <w:rPr>
                <w:rFonts w:cs="Browallia New"/>
                <w:color w:val="002060"/>
                <w:sz w:val="20"/>
                <w:szCs w:val="20"/>
              </w:rPr>
              <w:t>Matthew 5:14-16</w:t>
            </w:r>
          </w:p>
        </w:tc>
        <w:tc>
          <w:tcPr>
            <w:tcW w:w="1330" w:type="dxa"/>
          </w:tcPr>
          <w:p w14:paraId="3E95E419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Hebrews 13:8</w:t>
            </w:r>
          </w:p>
          <w:p w14:paraId="175C6368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Matthew 7:12</w:t>
            </w:r>
          </w:p>
          <w:p w14:paraId="4E5E5BD4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Ephesians 5:20</w:t>
            </w:r>
          </w:p>
          <w:p w14:paraId="14F5C60F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Luke 1:31</w:t>
            </w:r>
          </w:p>
          <w:p w14:paraId="33BBF276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Matthew 2:1</w:t>
            </w:r>
          </w:p>
        </w:tc>
        <w:tc>
          <w:tcPr>
            <w:tcW w:w="1418" w:type="dxa"/>
          </w:tcPr>
          <w:p w14:paraId="4C515782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Luke 2:7 &amp; 14</w:t>
            </w:r>
          </w:p>
          <w:p w14:paraId="6796EA5E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Matthew 2:2</w:t>
            </w:r>
          </w:p>
          <w:p w14:paraId="23AA17AE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Luke 2:20</w:t>
            </w:r>
          </w:p>
        </w:tc>
        <w:tc>
          <w:tcPr>
            <w:tcW w:w="1330" w:type="dxa"/>
          </w:tcPr>
          <w:p w14:paraId="4F5B2788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Psalm 121:5</w:t>
            </w:r>
          </w:p>
          <w:p w14:paraId="77086485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Luke 2:49</w:t>
            </w:r>
          </w:p>
          <w:p w14:paraId="18053389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Matthew 3:17</w:t>
            </w:r>
          </w:p>
          <w:p w14:paraId="1A96D3EE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Matthew 4:19</w:t>
            </w:r>
          </w:p>
        </w:tc>
        <w:tc>
          <w:tcPr>
            <w:tcW w:w="1242" w:type="dxa"/>
          </w:tcPr>
          <w:p w14:paraId="274D1E0A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Jeremiah 17:14</w:t>
            </w:r>
          </w:p>
          <w:p w14:paraId="54863189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Mark 12:31</w:t>
            </w:r>
          </w:p>
          <w:p w14:paraId="3B272EAF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Matthew 8:25 &amp; 14:16</w:t>
            </w:r>
          </w:p>
          <w:p w14:paraId="6936C836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Mark 10:14</w:t>
            </w:r>
          </w:p>
        </w:tc>
        <w:tc>
          <w:tcPr>
            <w:tcW w:w="1418" w:type="dxa"/>
          </w:tcPr>
          <w:p w14:paraId="75ABBB3F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Luke 15:32</w:t>
            </w:r>
          </w:p>
          <w:p w14:paraId="583B54D9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John 14:16</w:t>
            </w:r>
          </w:p>
          <w:p w14:paraId="7732F780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John 12:13</w:t>
            </w:r>
          </w:p>
          <w:p w14:paraId="794DCE33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Luke 22:19 &amp; 42</w:t>
            </w:r>
          </w:p>
        </w:tc>
        <w:tc>
          <w:tcPr>
            <w:tcW w:w="1330" w:type="dxa"/>
          </w:tcPr>
          <w:p w14:paraId="38EC7F87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right="-45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John 3:16</w:t>
            </w:r>
          </w:p>
          <w:p w14:paraId="63E52167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right="-45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Matthew 28: 6</w:t>
            </w:r>
          </w:p>
          <w:p w14:paraId="683F5192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right="-45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John 20:21 &amp; 27</w:t>
            </w:r>
          </w:p>
          <w:p w14:paraId="6029301E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right="-45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John 21:7</w:t>
            </w:r>
          </w:p>
        </w:tc>
        <w:tc>
          <w:tcPr>
            <w:tcW w:w="1529" w:type="dxa"/>
          </w:tcPr>
          <w:p w14:paraId="2727E630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Acts 1:8</w:t>
            </w:r>
          </w:p>
          <w:p w14:paraId="40B67982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Acts 2:21</w:t>
            </w:r>
          </w:p>
          <w:p w14:paraId="3360414D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Matthew 28:19</w:t>
            </w:r>
          </w:p>
          <w:p w14:paraId="0EB5EEFB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61" w:hanging="15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Acts 9:31</w:t>
            </w:r>
          </w:p>
        </w:tc>
        <w:tc>
          <w:tcPr>
            <w:tcW w:w="1360" w:type="dxa"/>
          </w:tcPr>
          <w:p w14:paraId="749DDC03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121" w:hanging="18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Ephesians 4:14</w:t>
            </w:r>
          </w:p>
          <w:p w14:paraId="670E4E35" w14:textId="77777777" w:rsidR="00582791" w:rsidRPr="00673D84" w:rsidRDefault="00582791" w:rsidP="004A5068">
            <w:pPr>
              <w:pStyle w:val="ListParagraph"/>
              <w:numPr>
                <w:ilvl w:val="0"/>
                <w:numId w:val="6"/>
              </w:numPr>
              <w:ind w:left="121" w:hanging="180"/>
              <w:rPr>
                <w:color w:val="002060"/>
                <w:sz w:val="20"/>
                <w:szCs w:val="20"/>
              </w:rPr>
            </w:pPr>
            <w:r w:rsidRPr="00673D84">
              <w:rPr>
                <w:color w:val="002060"/>
                <w:sz w:val="20"/>
                <w:szCs w:val="20"/>
              </w:rPr>
              <w:t>Galatians 5: 22-23</w:t>
            </w:r>
          </w:p>
          <w:p w14:paraId="2ADB2F7B" w14:textId="77777777" w:rsidR="00582791" w:rsidRPr="00673D84" w:rsidRDefault="00582791" w:rsidP="004A5068">
            <w:pPr>
              <w:ind w:left="-59"/>
              <w:rPr>
                <w:color w:val="002060"/>
                <w:sz w:val="20"/>
                <w:szCs w:val="20"/>
              </w:rPr>
            </w:pPr>
          </w:p>
        </w:tc>
      </w:tr>
      <w:tr w:rsidR="004A5068" w14:paraId="67DD93A7" w14:textId="77777777" w:rsidTr="004A5068">
        <w:trPr>
          <w:trHeight w:val="647"/>
        </w:trPr>
        <w:tc>
          <w:tcPr>
            <w:tcW w:w="1362" w:type="dxa"/>
          </w:tcPr>
          <w:p w14:paraId="2107ABBA" w14:textId="77777777" w:rsidR="00582791" w:rsidRPr="00673D84" w:rsidRDefault="00582791" w:rsidP="004A5068">
            <w:pPr>
              <w:pStyle w:val="Heading3"/>
              <w:rPr>
                <w:color w:val="002060"/>
                <w:sz w:val="23"/>
                <w:szCs w:val="23"/>
              </w:rPr>
            </w:pPr>
            <w:r w:rsidRPr="00673D84">
              <w:rPr>
                <w:color w:val="002060"/>
                <w:sz w:val="22"/>
                <w:szCs w:val="22"/>
              </w:rPr>
              <w:t>Social/ Emotional</w:t>
            </w:r>
          </w:p>
        </w:tc>
        <w:tc>
          <w:tcPr>
            <w:tcW w:w="1361" w:type="dxa"/>
          </w:tcPr>
          <w:p w14:paraId="3E53C800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Happy/</w:t>
            </w:r>
          </w:p>
          <w:p w14:paraId="2F2C8224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SAD</w:t>
            </w:r>
          </w:p>
        </w:tc>
        <w:tc>
          <w:tcPr>
            <w:tcW w:w="1286" w:type="dxa"/>
          </w:tcPr>
          <w:p w14:paraId="59896642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Silly/ Angry</w:t>
            </w:r>
          </w:p>
        </w:tc>
        <w:tc>
          <w:tcPr>
            <w:tcW w:w="1330" w:type="dxa"/>
          </w:tcPr>
          <w:p w14:paraId="0724E140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Excited/ Afraid</w:t>
            </w:r>
          </w:p>
        </w:tc>
        <w:tc>
          <w:tcPr>
            <w:tcW w:w="1418" w:type="dxa"/>
          </w:tcPr>
          <w:p w14:paraId="2CE1FD9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Patient, Frustrated</w:t>
            </w:r>
          </w:p>
        </w:tc>
        <w:tc>
          <w:tcPr>
            <w:tcW w:w="1330" w:type="dxa"/>
          </w:tcPr>
          <w:p w14:paraId="74CB2DB3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Love/ Hate</w:t>
            </w:r>
          </w:p>
        </w:tc>
        <w:tc>
          <w:tcPr>
            <w:tcW w:w="1242" w:type="dxa"/>
          </w:tcPr>
          <w:p w14:paraId="31A518A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Kind/ Mean</w:t>
            </w:r>
          </w:p>
        </w:tc>
        <w:tc>
          <w:tcPr>
            <w:tcW w:w="1418" w:type="dxa"/>
          </w:tcPr>
          <w:p w14:paraId="25B06703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Gentle/ Rough</w:t>
            </w:r>
          </w:p>
        </w:tc>
        <w:tc>
          <w:tcPr>
            <w:tcW w:w="1330" w:type="dxa"/>
          </w:tcPr>
          <w:p w14:paraId="7B6CA079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Peace/ Worry</w:t>
            </w:r>
          </w:p>
        </w:tc>
        <w:tc>
          <w:tcPr>
            <w:tcW w:w="1529" w:type="dxa"/>
          </w:tcPr>
          <w:p w14:paraId="11553F9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Sharing/ Selfish</w:t>
            </w:r>
          </w:p>
        </w:tc>
        <w:tc>
          <w:tcPr>
            <w:tcW w:w="1360" w:type="dxa"/>
          </w:tcPr>
          <w:p w14:paraId="0E76350B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Review</w:t>
            </w:r>
          </w:p>
        </w:tc>
      </w:tr>
      <w:tr w:rsidR="004A5068" w14:paraId="2A5306E9" w14:textId="77777777" w:rsidTr="004A5068">
        <w:trPr>
          <w:trHeight w:val="647"/>
        </w:trPr>
        <w:tc>
          <w:tcPr>
            <w:tcW w:w="1362" w:type="dxa"/>
          </w:tcPr>
          <w:p w14:paraId="3A765166" w14:textId="77777777" w:rsidR="00582791" w:rsidRPr="00673D84" w:rsidRDefault="00582791" w:rsidP="004A5068">
            <w:pPr>
              <w:pStyle w:val="Heading3"/>
              <w:rPr>
                <w:color w:val="002060"/>
                <w:sz w:val="22"/>
                <w:szCs w:val="22"/>
              </w:rPr>
            </w:pPr>
            <w:r w:rsidRPr="00673D84">
              <w:rPr>
                <w:color w:val="002060"/>
                <w:sz w:val="23"/>
                <w:szCs w:val="23"/>
              </w:rPr>
              <w:t>Letter(s) of the Month</w:t>
            </w:r>
          </w:p>
        </w:tc>
        <w:tc>
          <w:tcPr>
            <w:tcW w:w="1361" w:type="dxa"/>
          </w:tcPr>
          <w:p w14:paraId="681D86D3" w14:textId="77777777" w:rsidR="00582791" w:rsidRPr="00673D84" w:rsidRDefault="00582791" w:rsidP="004A5068">
            <w:pPr>
              <w:jc w:val="center"/>
              <w:rPr>
                <w:rFonts w:asciiTheme="majorHAnsi" w:hAnsiTheme="majorHAnsi" w:cs="Browallia New"/>
                <w:color w:val="002060"/>
              </w:rPr>
            </w:pPr>
            <w:r w:rsidRPr="00673D84">
              <w:rPr>
                <w:rFonts w:asciiTheme="majorHAnsi" w:hAnsiTheme="majorHAnsi" w:cs="Browallia New"/>
                <w:color w:val="002060"/>
              </w:rPr>
              <w:t>I, T</w:t>
            </w:r>
          </w:p>
        </w:tc>
        <w:tc>
          <w:tcPr>
            <w:tcW w:w="1286" w:type="dxa"/>
          </w:tcPr>
          <w:p w14:paraId="4FCA4583" w14:textId="77777777" w:rsidR="00582791" w:rsidRPr="00673D84" w:rsidRDefault="00582791" w:rsidP="004A5068">
            <w:pPr>
              <w:jc w:val="center"/>
              <w:rPr>
                <w:rFonts w:asciiTheme="majorHAnsi" w:hAnsiTheme="majorHAnsi" w:cs="Browallia New"/>
                <w:color w:val="002060"/>
              </w:rPr>
            </w:pPr>
            <w:r w:rsidRPr="00673D84">
              <w:rPr>
                <w:rFonts w:asciiTheme="majorHAnsi" w:hAnsiTheme="majorHAnsi" w:cs="Browallia New"/>
                <w:color w:val="002060"/>
              </w:rPr>
              <w:t>E, F, L</w:t>
            </w:r>
          </w:p>
        </w:tc>
        <w:tc>
          <w:tcPr>
            <w:tcW w:w="1330" w:type="dxa"/>
          </w:tcPr>
          <w:p w14:paraId="1DD98BE8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color w:val="002060"/>
              </w:rPr>
            </w:pPr>
            <w:r w:rsidRPr="00673D84">
              <w:rPr>
                <w:rFonts w:asciiTheme="majorHAnsi" w:hAnsiTheme="majorHAnsi"/>
                <w:color w:val="002060"/>
              </w:rPr>
              <w:t>H, N, Z</w:t>
            </w:r>
          </w:p>
        </w:tc>
        <w:tc>
          <w:tcPr>
            <w:tcW w:w="1418" w:type="dxa"/>
          </w:tcPr>
          <w:p w14:paraId="3DD90A8A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color w:val="002060"/>
              </w:rPr>
            </w:pPr>
            <w:r w:rsidRPr="00673D84">
              <w:rPr>
                <w:rFonts w:asciiTheme="majorHAnsi" w:hAnsiTheme="majorHAnsi"/>
                <w:color w:val="002060"/>
              </w:rPr>
              <w:t>A, J</w:t>
            </w:r>
          </w:p>
        </w:tc>
        <w:tc>
          <w:tcPr>
            <w:tcW w:w="1330" w:type="dxa"/>
          </w:tcPr>
          <w:p w14:paraId="4A762002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color w:val="002060"/>
              </w:rPr>
            </w:pPr>
            <w:r w:rsidRPr="00673D84">
              <w:rPr>
                <w:rFonts w:asciiTheme="majorHAnsi" w:hAnsiTheme="majorHAnsi"/>
                <w:color w:val="002060"/>
              </w:rPr>
              <w:t>N, M, W</w:t>
            </w:r>
          </w:p>
        </w:tc>
        <w:tc>
          <w:tcPr>
            <w:tcW w:w="1242" w:type="dxa"/>
          </w:tcPr>
          <w:p w14:paraId="30B6B855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color w:val="002060"/>
              </w:rPr>
            </w:pPr>
            <w:r w:rsidRPr="00673D84">
              <w:rPr>
                <w:rFonts w:asciiTheme="majorHAnsi" w:hAnsiTheme="majorHAnsi"/>
                <w:color w:val="002060"/>
              </w:rPr>
              <w:t>X, Y, K</w:t>
            </w:r>
          </w:p>
        </w:tc>
        <w:tc>
          <w:tcPr>
            <w:tcW w:w="1418" w:type="dxa"/>
          </w:tcPr>
          <w:p w14:paraId="6CCA52EB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color w:val="002060"/>
              </w:rPr>
            </w:pPr>
            <w:r w:rsidRPr="00673D84">
              <w:rPr>
                <w:rFonts w:asciiTheme="majorHAnsi" w:hAnsiTheme="majorHAnsi"/>
                <w:color w:val="002060"/>
              </w:rPr>
              <w:t>O, Q</w:t>
            </w:r>
          </w:p>
        </w:tc>
        <w:tc>
          <w:tcPr>
            <w:tcW w:w="1330" w:type="dxa"/>
          </w:tcPr>
          <w:p w14:paraId="28DBEA7F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color w:val="002060"/>
              </w:rPr>
            </w:pPr>
            <w:r w:rsidRPr="00673D84">
              <w:rPr>
                <w:rFonts w:asciiTheme="majorHAnsi" w:hAnsiTheme="majorHAnsi"/>
                <w:color w:val="002060"/>
              </w:rPr>
              <w:t>R, P, D</w:t>
            </w:r>
          </w:p>
        </w:tc>
        <w:tc>
          <w:tcPr>
            <w:tcW w:w="1529" w:type="dxa"/>
          </w:tcPr>
          <w:p w14:paraId="17BFDDFC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color w:val="002060"/>
              </w:rPr>
            </w:pPr>
            <w:r w:rsidRPr="00673D84">
              <w:rPr>
                <w:rFonts w:asciiTheme="majorHAnsi" w:hAnsiTheme="majorHAnsi"/>
                <w:color w:val="002060"/>
              </w:rPr>
              <w:t>C, G, B</w:t>
            </w:r>
          </w:p>
        </w:tc>
        <w:tc>
          <w:tcPr>
            <w:tcW w:w="1360" w:type="dxa"/>
          </w:tcPr>
          <w:p w14:paraId="36B3C9D7" w14:textId="77777777" w:rsidR="00582791" w:rsidRPr="00673D84" w:rsidRDefault="00582791" w:rsidP="004A5068">
            <w:pPr>
              <w:jc w:val="center"/>
              <w:rPr>
                <w:rFonts w:asciiTheme="majorHAnsi" w:hAnsiTheme="majorHAnsi"/>
                <w:color w:val="002060"/>
              </w:rPr>
            </w:pPr>
            <w:r w:rsidRPr="00673D84">
              <w:rPr>
                <w:rFonts w:asciiTheme="majorHAnsi" w:hAnsiTheme="majorHAnsi"/>
                <w:color w:val="002060"/>
              </w:rPr>
              <w:t>U, S</w:t>
            </w:r>
          </w:p>
        </w:tc>
      </w:tr>
      <w:tr w:rsidR="004A5068" w14:paraId="716E3AE8" w14:textId="77777777" w:rsidTr="004A5068">
        <w:trPr>
          <w:trHeight w:val="647"/>
        </w:trPr>
        <w:tc>
          <w:tcPr>
            <w:tcW w:w="1362" w:type="dxa"/>
          </w:tcPr>
          <w:p w14:paraId="4E3CEF43" w14:textId="77777777" w:rsidR="00582791" w:rsidRPr="00673D84" w:rsidRDefault="00582791" w:rsidP="004A5068">
            <w:pPr>
              <w:pStyle w:val="Heading3"/>
              <w:rPr>
                <w:color w:val="002060"/>
                <w:sz w:val="22"/>
                <w:szCs w:val="22"/>
              </w:rPr>
            </w:pPr>
            <w:r w:rsidRPr="00673D84">
              <w:rPr>
                <w:color w:val="002060"/>
                <w:sz w:val="23"/>
                <w:szCs w:val="23"/>
              </w:rPr>
              <w:t>Color</w:t>
            </w:r>
          </w:p>
        </w:tc>
        <w:tc>
          <w:tcPr>
            <w:tcW w:w="1361" w:type="dxa"/>
          </w:tcPr>
          <w:p w14:paraId="12B3B648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Yellow</w:t>
            </w:r>
          </w:p>
        </w:tc>
        <w:tc>
          <w:tcPr>
            <w:tcW w:w="1286" w:type="dxa"/>
          </w:tcPr>
          <w:p w14:paraId="1364B2F0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Orange</w:t>
            </w:r>
          </w:p>
        </w:tc>
        <w:tc>
          <w:tcPr>
            <w:tcW w:w="1330" w:type="dxa"/>
          </w:tcPr>
          <w:p w14:paraId="19315F4E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Brown</w:t>
            </w:r>
          </w:p>
        </w:tc>
        <w:tc>
          <w:tcPr>
            <w:tcW w:w="1418" w:type="dxa"/>
          </w:tcPr>
          <w:p w14:paraId="1621FD11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Red</w:t>
            </w:r>
          </w:p>
        </w:tc>
        <w:tc>
          <w:tcPr>
            <w:tcW w:w="1330" w:type="dxa"/>
          </w:tcPr>
          <w:p w14:paraId="30F644D3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Blue</w:t>
            </w:r>
          </w:p>
        </w:tc>
        <w:tc>
          <w:tcPr>
            <w:tcW w:w="1242" w:type="dxa"/>
          </w:tcPr>
          <w:p w14:paraId="72BB2FB6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Pink</w:t>
            </w:r>
          </w:p>
        </w:tc>
        <w:tc>
          <w:tcPr>
            <w:tcW w:w="1418" w:type="dxa"/>
          </w:tcPr>
          <w:p w14:paraId="122249E3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Green</w:t>
            </w:r>
          </w:p>
        </w:tc>
        <w:tc>
          <w:tcPr>
            <w:tcW w:w="1330" w:type="dxa"/>
          </w:tcPr>
          <w:p w14:paraId="48794B2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Black</w:t>
            </w:r>
          </w:p>
        </w:tc>
        <w:tc>
          <w:tcPr>
            <w:tcW w:w="1529" w:type="dxa"/>
          </w:tcPr>
          <w:p w14:paraId="7045E2A6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Purple</w:t>
            </w:r>
          </w:p>
        </w:tc>
        <w:tc>
          <w:tcPr>
            <w:tcW w:w="1360" w:type="dxa"/>
          </w:tcPr>
          <w:p w14:paraId="4414EA53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Rainbow Review</w:t>
            </w:r>
          </w:p>
        </w:tc>
      </w:tr>
      <w:tr w:rsidR="004A5068" w14:paraId="65D6C271" w14:textId="77777777" w:rsidTr="004A5068">
        <w:trPr>
          <w:trHeight w:val="647"/>
        </w:trPr>
        <w:tc>
          <w:tcPr>
            <w:tcW w:w="1362" w:type="dxa"/>
          </w:tcPr>
          <w:p w14:paraId="2CD6BE6F" w14:textId="77777777" w:rsidR="00582791" w:rsidRPr="00673D84" w:rsidRDefault="00582791" w:rsidP="004A5068">
            <w:pPr>
              <w:pStyle w:val="Heading3"/>
              <w:rPr>
                <w:color w:val="002060"/>
                <w:sz w:val="22"/>
                <w:szCs w:val="22"/>
              </w:rPr>
            </w:pPr>
            <w:r w:rsidRPr="00673D84">
              <w:rPr>
                <w:color w:val="002060"/>
                <w:sz w:val="22"/>
                <w:szCs w:val="22"/>
              </w:rPr>
              <w:t>Shape</w:t>
            </w:r>
          </w:p>
        </w:tc>
        <w:tc>
          <w:tcPr>
            <w:tcW w:w="1361" w:type="dxa"/>
          </w:tcPr>
          <w:p w14:paraId="45546E62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Square</w:t>
            </w:r>
          </w:p>
        </w:tc>
        <w:tc>
          <w:tcPr>
            <w:tcW w:w="1286" w:type="dxa"/>
          </w:tcPr>
          <w:p w14:paraId="531B7912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Circle</w:t>
            </w:r>
          </w:p>
        </w:tc>
        <w:tc>
          <w:tcPr>
            <w:tcW w:w="1330" w:type="dxa"/>
          </w:tcPr>
          <w:p w14:paraId="60008EB7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Rectangle</w:t>
            </w:r>
          </w:p>
        </w:tc>
        <w:tc>
          <w:tcPr>
            <w:tcW w:w="1418" w:type="dxa"/>
          </w:tcPr>
          <w:p w14:paraId="106FE0E5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Triangle</w:t>
            </w:r>
          </w:p>
        </w:tc>
        <w:tc>
          <w:tcPr>
            <w:tcW w:w="1330" w:type="dxa"/>
          </w:tcPr>
          <w:p w14:paraId="2F135F93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Oval</w:t>
            </w:r>
          </w:p>
        </w:tc>
        <w:tc>
          <w:tcPr>
            <w:tcW w:w="1242" w:type="dxa"/>
          </w:tcPr>
          <w:p w14:paraId="15464E97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Heart</w:t>
            </w:r>
          </w:p>
        </w:tc>
        <w:tc>
          <w:tcPr>
            <w:tcW w:w="1418" w:type="dxa"/>
          </w:tcPr>
          <w:p w14:paraId="4541B592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Diamond</w:t>
            </w:r>
          </w:p>
        </w:tc>
        <w:tc>
          <w:tcPr>
            <w:tcW w:w="1330" w:type="dxa"/>
          </w:tcPr>
          <w:p w14:paraId="04DF7D28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Crescent</w:t>
            </w:r>
          </w:p>
        </w:tc>
        <w:tc>
          <w:tcPr>
            <w:tcW w:w="1529" w:type="dxa"/>
          </w:tcPr>
          <w:p w14:paraId="0CD11637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Octagon</w:t>
            </w:r>
          </w:p>
        </w:tc>
        <w:tc>
          <w:tcPr>
            <w:tcW w:w="1360" w:type="dxa"/>
          </w:tcPr>
          <w:p w14:paraId="4C4DF5A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Review</w:t>
            </w:r>
          </w:p>
        </w:tc>
      </w:tr>
      <w:tr w:rsidR="004A5068" w14:paraId="0FD0DED8" w14:textId="77777777" w:rsidTr="004A5068">
        <w:trPr>
          <w:trHeight w:val="647"/>
        </w:trPr>
        <w:tc>
          <w:tcPr>
            <w:tcW w:w="1362" w:type="dxa"/>
          </w:tcPr>
          <w:p w14:paraId="7AEE45A9" w14:textId="77777777" w:rsidR="00582791" w:rsidRPr="00673D84" w:rsidRDefault="00582791" w:rsidP="004A5068">
            <w:pPr>
              <w:rPr>
                <w:b/>
                <w:bCs/>
                <w:color w:val="002060"/>
                <w:sz w:val="23"/>
                <w:szCs w:val="23"/>
              </w:rPr>
            </w:pPr>
            <w:r w:rsidRPr="00673D84">
              <w:rPr>
                <w:b/>
                <w:bCs/>
                <w:color w:val="002060"/>
                <w:sz w:val="22"/>
                <w:szCs w:val="22"/>
              </w:rPr>
              <w:t xml:space="preserve">#’s/ MATH </w:t>
            </w:r>
            <w:r w:rsidRPr="00673D84">
              <w:rPr>
                <w:b/>
                <w:bCs/>
                <w:color w:val="002060"/>
                <w:sz w:val="23"/>
                <w:szCs w:val="23"/>
              </w:rPr>
              <w:t>CONCEPTS</w:t>
            </w:r>
          </w:p>
        </w:tc>
        <w:tc>
          <w:tcPr>
            <w:tcW w:w="1361" w:type="dxa"/>
          </w:tcPr>
          <w:p w14:paraId="21F351B8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#1 Counting</w:t>
            </w:r>
          </w:p>
        </w:tc>
        <w:tc>
          <w:tcPr>
            <w:tcW w:w="1286" w:type="dxa"/>
          </w:tcPr>
          <w:p w14:paraId="0E92B3EC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#2</w:t>
            </w:r>
          </w:p>
          <w:p w14:paraId="2D0D216E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Matching</w:t>
            </w:r>
          </w:p>
        </w:tc>
        <w:tc>
          <w:tcPr>
            <w:tcW w:w="1330" w:type="dxa"/>
          </w:tcPr>
          <w:p w14:paraId="6BC83161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#3   Sorting</w:t>
            </w:r>
          </w:p>
        </w:tc>
        <w:tc>
          <w:tcPr>
            <w:tcW w:w="1418" w:type="dxa"/>
          </w:tcPr>
          <w:p w14:paraId="7A1B4DD2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#4 Grouping</w:t>
            </w:r>
          </w:p>
        </w:tc>
        <w:tc>
          <w:tcPr>
            <w:tcW w:w="1330" w:type="dxa"/>
          </w:tcPr>
          <w:p w14:paraId="04856D99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#5 Patterns</w:t>
            </w:r>
          </w:p>
        </w:tc>
        <w:tc>
          <w:tcPr>
            <w:tcW w:w="1242" w:type="dxa"/>
          </w:tcPr>
          <w:p w14:paraId="0DCA4740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#6 Sequencing</w:t>
            </w:r>
          </w:p>
        </w:tc>
        <w:tc>
          <w:tcPr>
            <w:tcW w:w="1418" w:type="dxa"/>
          </w:tcPr>
          <w:p w14:paraId="241C0C5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#7 Measuring</w:t>
            </w:r>
          </w:p>
        </w:tc>
        <w:tc>
          <w:tcPr>
            <w:tcW w:w="1330" w:type="dxa"/>
          </w:tcPr>
          <w:p w14:paraId="63130268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#8</w:t>
            </w:r>
          </w:p>
          <w:p w14:paraId="6B503994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Weight</w:t>
            </w:r>
          </w:p>
        </w:tc>
        <w:tc>
          <w:tcPr>
            <w:tcW w:w="1529" w:type="dxa"/>
          </w:tcPr>
          <w:p w14:paraId="7FBDCEE2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#9</w:t>
            </w:r>
          </w:p>
        </w:tc>
        <w:tc>
          <w:tcPr>
            <w:tcW w:w="1360" w:type="dxa"/>
          </w:tcPr>
          <w:p w14:paraId="2FB6B880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#10</w:t>
            </w:r>
          </w:p>
        </w:tc>
      </w:tr>
      <w:tr w:rsidR="004A5068" w14:paraId="314C5539" w14:textId="77777777" w:rsidTr="004A5068">
        <w:trPr>
          <w:trHeight w:val="647"/>
        </w:trPr>
        <w:tc>
          <w:tcPr>
            <w:tcW w:w="1362" w:type="dxa"/>
          </w:tcPr>
          <w:p w14:paraId="5B01BDDD" w14:textId="77777777" w:rsidR="00582791" w:rsidRPr="00673D84" w:rsidRDefault="00582791" w:rsidP="004A5068">
            <w:pPr>
              <w:pStyle w:val="Heading3"/>
              <w:rPr>
                <w:color w:val="002060"/>
                <w:sz w:val="23"/>
                <w:szCs w:val="23"/>
              </w:rPr>
            </w:pPr>
            <w:r w:rsidRPr="00673D84">
              <w:rPr>
                <w:color w:val="002060"/>
                <w:sz w:val="23"/>
                <w:szCs w:val="23"/>
              </w:rPr>
              <w:t>Opposites</w:t>
            </w:r>
          </w:p>
        </w:tc>
        <w:tc>
          <w:tcPr>
            <w:tcW w:w="1361" w:type="dxa"/>
          </w:tcPr>
          <w:p w14:paraId="6CDDA65E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Up/</w:t>
            </w:r>
          </w:p>
          <w:p w14:paraId="0E44513F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Down</w:t>
            </w:r>
          </w:p>
        </w:tc>
        <w:tc>
          <w:tcPr>
            <w:tcW w:w="1286" w:type="dxa"/>
          </w:tcPr>
          <w:p w14:paraId="6DEDA358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Large/ Small</w:t>
            </w:r>
          </w:p>
        </w:tc>
        <w:tc>
          <w:tcPr>
            <w:tcW w:w="1330" w:type="dxa"/>
          </w:tcPr>
          <w:p w14:paraId="50A04F6B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Hot/ Cold &amp;</w:t>
            </w:r>
          </w:p>
          <w:p w14:paraId="31139DCE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On/ Off</w:t>
            </w:r>
          </w:p>
        </w:tc>
        <w:tc>
          <w:tcPr>
            <w:tcW w:w="1418" w:type="dxa"/>
          </w:tcPr>
          <w:p w14:paraId="5899AAD2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Left/ Right</w:t>
            </w:r>
          </w:p>
        </w:tc>
        <w:tc>
          <w:tcPr>
            <w:tcW w:w="1330" w:type="dxa"/>
          </w:tcPr>
          <w:p w14:paraId="1A3B22F7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Fast/ Slow</w:t>
            </w:r>
          </w:p>
        </w:tc>
        <w:tc>
          <w:tcPr>
            <w:tcW w:w="1242" w:type="dxa"/>
          </w:tcPr>
          <w:p w14:paraId="69B92E0D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Over/ Under</w:t>
            </w:r>
          </w:p>
        </w:tc>
        <w:tc>
          <w:tcPr>
            <w:tcW w:w="1418" w:type="dxa"/>
          </w:tcPr>
          <w:p w14:paraId="00289E24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Inside/ Outside</w:t>
            </w:r>
          </w:p>
        </w:tc>
        <w:tc>
          <w:tcPr>
            <w:tcW w:w="1330" w:type="dxa"/>
          </w:tcPr>
          <w:p w14:paraId="31477065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High/ Low</w:t>
            </w:r>
          </w:p>
        </w:tc>
        <w:tc>
          <w:tcPr>
            <w:tcW w:w="1529" w:type="dxa"/>
          </w:tcPr>
          <w:p w14:paraId="1CAF97B4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Real/ Make Believe</w:t>
            </w:r>
          </w:p>
        </w:tc>
        <w:tc>
          <w:tcPr>
            <w:tcW w:w="1360" w:type="dxa"/>
          </w:tcPr>
          <w:p w14:paraId="175BA16B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Beside/ Between</w:t>
            </w:r>
          </w:p>
        </w:tc>
      </w:tr>
      <w:tr w:rsidR="004A5068" w14:paraId="60201368" w14:textId="77777777" w:rsidTr="004A5068">
        <w:trPr>
          <w:trHeight w:val="647"/>
        </w:trPr>
        <w:tc>
          <w:tcPr>
            <w:tcW w:w="1362" w:type="dxa"/>
          </w:tcPr>
          <w:p w14:paraId="586E2CE5" w14:textId="77777777" w:rsidR="00582791" w:rsidRPr="00673D84" w:rsidRDefault="00582791" w:rsidP="004A5068">
            <w:pPr>
              <w:pStyle w:val="Heading3"/>
              <w:rPr>
                <w:color w:val="002060"/>
                <w:sz w:val="22"/>
                <w:szCs w:val="22"/>
              </w:rPr>
            </w:pPr>
            <w:r w:rsidRPr="00673D84">
              <w:rPr>
                <w:color w:val="002060"/>
                <w:sz w:val="22"/>
                <w:szCs w:val="22"/>
              </w:rPr>
              <w:t>Fine Motor</w:t>
            </w:r>
          </w:p>
        </w:tc>
        <w:tc>
          <w:tcPr>
            <w:tcW w:w="1361" w:type="dxa"/>
          </w:tcPr>
          <w:p w14:paraId="15BD2815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Zipper</w:t>
            </w:r>
          </w:p>
        </w:tc>
        <w:tc>
          <w:tcPr>
            <w:tcW w:w="1286" w:type="dxa"/>
          </w:tcPr>
          <w:p w14:paraId="14B76DC5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Pincer Grasp</w:t>
            </w:r>
          </w:p>
        </w:tc>
        <w:tc>
          <w:tcPr>
            <w:tcW w:w="1330" w:type="dxa"/>
          </w:tcPr>
          <w:p w14:paraId="5BFAE49F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Snapping</w:t>
            </w:r>
          </w:p>
        </w:tc>
        <w:tc>
          <w:tcPr>
            <w:tcW w:w="1418" w:type="dxa"/>
          </w:tcPr>
          <w:p w14:paraId="4321A198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Scribbling</w:t>
            </w:r>
          </w:p>
        </w:tc>
        <w:tc>
          <w:tcPr>
            <w:tcW w:w="1330" w:type="dxa"/>
          </w:tcPr>
          <w:p w14:paraId="7C412B64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Twisting</w:t>
            </w:r>
          </w:p>
        </w:tc>
        <w:tc>
          <w:tcPr>
            <w:tcW w:w="1242" w:type="dxa"/>
          </w:tcPr>
          <w:p w14:paraId="6B2AA019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Tracing</w:t>
            </w:r>
          </w:p>
        </w:tc>
        <w:tc>
          <w:tcPr>
            <w:tcW w:w="1418" w:type="dxa"/>
          </w:tcPr>
          <w:p w14:paraId="5D4CDA30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Cutting</w:t>
            </w:r>
          </w:p>
        </w:tc>
        <w:tc>
          <w:tcPr>
            <w:tcW w:w="1330" w:type="dxa"/>
          </w:tcPr>
          <w:p w14:paraId="685B4E0F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Gluing/ Pasting</w:t>
            </w:r>
          </w:p>
        </w:tc>
        <w:tc>
          <w:tcPr>
            <w:tcW w:w="1529" w:type="dxa"/>
          </w:tcPr>
          <w:p w14:paraId="11CE8180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Buttoning</w:t>
            </w:r>
          </w:p>
        </w:tc>
        <w:tc>
          <w:tcPr>
            <w:tcW w:w="1360" w:type="dxa"/>
          </w:tcPr>
          <w:p w14:paraId="3A4ABC21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Lacing</w:t>
            </w:r>
          </w:p>
        </w:tc>
      </w:tr>
      <w:tr w:rsidR="004A5068" w14:paraId="053B3488" w14:textId="77777777" w:rsidTr="004A5068">
        <w:trPr>
          <w:trHeight w:val="647"/>
        </w:trPr>
        <w:tc>
          <w:tcPr>
            <w:tcW w:w="1362" w:type="dxa"/>
          </w:tcPr>
          <w:p w14:paraId="49955951" w14:textId="77777777" w:rsidR="00582791" w:rsidRPr="00673D84" w:rsidRDefault="00582791" w:rsidP="004A5068">
            <w:pPr>
              <w:pStyle w:val="Heading3"/>
              <w:rPr>
                <w:color w:val="002060"/>
                <w:sz w:val="22"/>
                <w:szCs w:val="22"/>
              </w:rPr>
            </w:pPr>
            <w:r w:rsidRPr="00673D84">
              <w:rPr>
                <w:color w:val="002060"/>
                <w:sz w:val="22"/>
                <w:szCs w:val="22"/>
              </w:rPr>
              <w:t>Gross Motor</w:t>
            </w:r>
          </w:p>
        </w:tc>
        <w:tc>
          <w:tcPr>
            <w:tcW w:w="1361" w:type="dxa"/>
          </w:tcPr>
          <w:p w14:paraId="01905EC8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Stretching/ Bending</w:t>
            </w:r>
          </w:p>
        </w:tc>
        <w:tc>
          <w:tcPr>
            <w:tcW w:w="1286" w:type="dxa"/>
          </w:tcPr>
          <w:p w14:paraId="1A90D6C8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Jumping</w:t>
            </w:r>
          </w:p>
        </w:tc>
        <w:tc>
          <w:tcPr>
            <w:tcW w:w="1330" w:type="dxa"/>
          </w:tcPr>
          <w:p w14:paraId="418C6C02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Crawling</w:t>
            </w:r>
          </w:p>
        </w:tc>
        <w:tc>
          <w:tcPr>
            <w:tcW w:w="1418" w:type="dxa"/>
          </w:tcPr>
          <w:p w14:paraId="4318544B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Climbing</w:t>
            </w:r>
          </w:p>
        </w:tc>
        <w:tc>
          <w:tcPr>
            <w:tcW w:w="1330" w:type="dxa"/>
          </w:tcPr>
          <w:p w14:paraId="17668F06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Balancing</w:t>
            </w:r>
          </w:p>
        </w:tc>
        <w:tc>
          <w:tcPr>
            <w:tcW w:w="1242" w:type="dxa"/>
          </w:tcPr>
          <w:p w14:paraId="5489A17C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Running</w:t>
            </w:r>
          </w:p>
        </w:tc>
        <w:tc>
          <w:tcPr>
            <w:tcW w:w="1418" w:type="dxa"/>
          </w:tcPr>
          <w:p w14:paraId="3F04F6C0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Throwing</w:t>
            </w:r>
          </w:p>
        </w:tc>
        <w:tc>
          <w:tcPr>
            <w:tcW w:w="1330" w:type="dxa"/>
          </w:tcPr>
          <w:p w14:paraId="3C7B0263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Pedaling</w:t>
            </w:r>
          </w:p>
        </w:tc>
        <w:tc>
          <w:tcPr>
            <w:tcW w:w="1529" w:type="dxa"/>
          </w:tcPr>
          <w:p w14:paraId="56175340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Skipping</w:t>
            </w:r>
          </w:p>
        </w:tc>
        <w:tc>
          <w:tcPr>
            <w:tcW w:w="1360" w:type="dxa"/>
          </w:tcPr>
          <w:p w14:paraId="57E19C6F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Toss &amp; Catch</w:t>
            </w:r>
          </w:p>
        </w:tc>
      </w:tr>
      <w:tr w:rsidR="004A5068" w14:paraId="6BA29AA3" w14:textId="77777777" w:rsidTr="004A5068">
        <w:trPr>
          <w:trHeight w:val="647"/>
        </w:trPr>
        <w:tc>
          <w:tcPr>
            <w:tcW w:w="1362" w:type="dxa"/>
          </w:tcPr>
          <w:p w14:paraId="4B5AEF97" w14:textId="49F8B008" w:rsidR="00582791" w:rsidRPr="00673D84" w:rsidRDefault="000F75B4" w:rsidP="004A5068">
            <w:pPr>
              <w:pStyle w:val="Heading3"/>
              <w:rPr>
                <w:color w:val="002060"/>
                <w:sz w:val="22"/>
                <w:szCs w:val="22"/>
              </w:rPr>
            </w:pPr>
            <w:r w:rsidRPr="00673D84">
              <w:rPr>
                <w:color w:val="002060"/>
                <w:sz w:val="22"/>
                <w:szCs w:val="22"/>
              </w:rPr>
              <w:t>Social Studies</w:t>
            </w:r>
          </w:p>
        </w:tc>
        <w:tc>
          <w:tcPr>
            <w:tcW w:w="1361" w:type="dxa"/>
          </w:tcPr>
          <w:p w14:paraId="7AA657CE" w14:textId="77777777" w:rsidR="00582791" w:rsidRPr="00673D84" w:rsidRDefault="00582791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Sign Language</w:t>
            </w:r>
          </w:p>
        </w:tc>
        <w:tc>
          <w:tcPr>
            <w:tcW w:w="1286" w:type="dxa"/>
          </w:tcPr>
          <w:p w14:paraId="5A8385E0" w14:textId="657CA31B" w:rsidR="00582791" w:rsidRPr="00673D84" w:rsidRDefault="00A204FB" w:rsidP="004A5068">
            <w:pPr>
              <w:jc w:val="center"/>
              <w:rPr>
                <w:rFonts w:cs="Browallia New"/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First Responders</w:t>
            </w:r>
          </w:p>
        </w:tc>
        <w:tc>
          <w:tcPr>
            <w:tcW w:w="1330" w:type="dxa"/>
          </w:tcPr>
          <w:p w14:paraId="02B3CEF3" w14:textId="08E40FCA" w:rsidR="00582791" w:rsidRPr="00673D84" w:rsidRDefault="00735907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H</w:t>
            </w:r>
            <w:r w:rsidR="00601D0E" w:rsidRPr="00673D84">
              <w:rPr>
                <w:color w:val="002060"/>
              </w:rPr>
              <w:t>ealthy Eating</w:t>
            </w:r>
          </w:p>
        </w:tc>
        <w:tc>
          <w:tcPr>
            <w:tcW w:w="1418" w:type="dxa"/>
          </w:tcPr>
          <w:p w14:paraId="4716FB52" w14:textId="487F047E" w:rsidR="00582791" w:rsidRPr="00673D84" w:rsidRDefault="00644152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Holiday</w:t>
            </w:r>
            <w:r w:rsidR="0031037A" w:rsidRPr="00673D84">
              <w:rPr>
                <w:color w:val="002060"/>
              </w:rPr>
              <w:t xml:space="preserve"> Traditions</w:t>
            </w:r>
          </w:p>
        </w:tc>
        <w:tc>
          <w:tcPr>
            <w:tcW w:w="1330" w:type="dxa"/>
          </w:tcPr>
          <w:p w14:paraId="57B457B9" w14:textId="14A68281" w:rsidR="00582791" w:rsidRPr="00673D84" w:rsidRDefault="00F568DD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New Year</w:t>
            </w:r>
          </w:p>
        </w:tc>
        <w:tc>
          <w:tcPr>
            <w:tcW w:w="1242" w:type="dxa"/>
          </w:tcPr>
          <w:p w14:paraId="3C964A5F" w14:textId="34C87440" w:rsidR="00582791" w:rsidRPr="00673D84" w:rsidRDefault="00BD178A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Dentist</w:t>
            </w:r>
          </w:p>
        </w:tc>
        <w:tc>
          <w:tcPr>
            <w:tcW w:w="1418" w:type="dxa"/>
          </w:tcPr>
          <w:p w14:paraId="6CAFE325" w14:textId="540D679C" w:rsidR="00582791" w:rsidRPr="00673D84" w:rsidRDefault="00403EAF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Library</w:t>
            </w:r>
          </w:p>
        </w:tc>
        <w:tc>
          <w:tcPr>
            <w:tcW w:w="1330" w:type="dxa"/>
          </w:tcPr>
          <w:p w14:paraId="32A9EAF8" w14:textId="5A037F05" w:rsidR="00582791" w:rsidRPr="00673D84" w:rsidRDefault="00015D1B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Planet Earth</w:t>
            </w:r>
          </w:p>
        </w:tc>
        <w:tc>
          <w:tcPr>
            <w:tcW w:w="1529" w:type="dxa"/>
          </w:tcPr>
          <w:p w14:paraId="3BA7EE8E" w14:textId="6E9EE985" w:rsidR="00582791" w:rsidRPr="00673D84" w:rsidRDefault="006253FE" w:rsidP="004A5068">
            <w:pPr>
              <w:jc w:val="center"/>
              <w:rPr>
                <w:color w:val="002060"/>
              </w:rPr>
            </w:pPr>
            <w:r w:rsidRPr="00673D84">
              <w:rPr>
                <w:rFonts w:cs="Browallia New"/>
                <w:color w:val="002060"/>
              </w:rPr>
              <w:t>Physical Fitne</w:t>
            </w:r>
            <w:r w:rsidR="002A425C" w:rsidRPr="00673D84">
              <w:rPr>
                <w:rFonts w:cs="Browallia New"/>
                <w:color w:val="002060"/>
              </w:rPr>
              <w:t>ss</w:t>
            </w:r>
          </w:p>
        </w:tc>
        <w:tc>
          <w:tcPr>
            <w:tcW w:w="1360" w:type="dxa"/>
          </w:tcPr>
          <w:p w14:paraId="34779BD9" w14:textId="77777777" w:rsidR="00582791" w:rsidRPr="00673D84" w:rsidRDefault="00582791" w:rsidP="004A5068">
            <w:pPr>
              <w:jc w:val="center"/>
              <w:rPr>
                <w:color w:val="002060"/>
              </w:rPr>
            </w:pPr>
            <w:r w:rsidRPr="00673D84">
              <w:rPr>
                <w:color w:val="002060"/>
              </w:rPr>
              <w:t>Review</w:t>
            </w:r>
          </w:p>
        </w:tc>
      </w:tr>
      <w:tr w:rsidR="00803AB6" w14:paraId="2BBC10A1" w14:textId="77777777" w:rsidTr="004A5068">
        <w:trPr>
          <w:trHeight w:val="547"/>
        </w:trPr>
        <w:tc>
          <w:tcPr>
            <w:tcW w:w="1362" w:type="dxa"/>
          </w:tcPr>
          <w:p w14:paraId="58135201" w14:textId="2C710681" w:rsidR="00803AB6" w:rsidRPr="0011174E" w:rsidRDefault="00803AB6" w:rsidP="004A5068">
            <w:pPr>
              <w:pStyle w:val="Heading3"/>
              <w:rPr>
                <w:rFonts w:ascii="Bernard MT Condensed" w:hAnsi="Bernard MT Condensed"/>
                <w:b w:val="0"/>
                <w:bCs/>
                <w:color w:val="002060"/>
                <w:sz w:val="22"/>
                <w:szCs w:val="22"/>
              </w:rPr>
            </w:pPr>
            <w:r w:rsidRPr="0011174E">
              <w:rPr>
                <w:rFonts w:ascii="Bernard MT Condensed" w:hAnsi="Bernard MT Condensed"/>
                <w:b w:val="0"/>
                <w:bCs/>
                <w:color w:val="002060"/>
                <w:sz w:val="22"/>
                <w:szCs w:val="22"/>
              </w:rPr>
              <w:t>Staff Birthdays</w:t>
            </w:r>
          </w:p>
        </w:tc>
        <w:tc>
          <w:tcPr>
            <w:tcW w:w="1361" w:type="dxa"/>
          </w:tcPr>
          <w:p w14:paraId="0DD2458D" w14:textId="77777777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  <w:t>9/11</w:t>
            </w:r>
          </w:p>
          <w:p w14:paraId="4A1DABE5" w14:textId="77777777" w:rsidR="00803AB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  <w:t xml:space="preserve"> Pearson</w:t>
            </w:r>
          </w:p>
          <w:p w14:paraId="783DD4B0" w14:textId="77176C35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</w:pPr>
            <w:r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  <w:t>(Director)</w:t>
            </w:r>
          </w:p>
        </w:tc>
        <w:tc>
          <w:tcPr>
            <w:tcW w:w="1286" w:type="dxa"/>
          </w:tcPr>
          <w:p w14:paraId="4D4AC878" w14:textId="77777777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  <w:t xml:space="preserve">10/23 </w:t>
            </w:r>
          </w:p>
          <w:p w14:paraId="10A87D53" w14:textId="77777777" w:rsidR="00803AB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  <w:t>Moran</w:t>
            </w:r>
          </w:p>
          <w:p w14:paraId="77156C74" w14:textId="41457D1C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</w:pPr>
            <w:r>
              <w:rPr>
                <w:rFonts w:ascii="Amasis MT Pro Medium" w:hAnsi="Amasis MT Pro Medium" w:cs="Browallia New"/>
                <w:color w:val="002060"/>
                <w:sz w:val="20"/>
                <w:szCs w:val="20"/>
              </w:rPr>
              <w:t>(Maple)</w:t>
            </w:r>
          </w:p>
        </w:tc>
        <w:tc>
          <w:tcPr>
            <w:tcW w:w="1330" w:type="dxa"/>
          </w:tcPr>
          <w:p w14:paraId="272E12E9" w14:textId="77777777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/>
                <w:color w:val="002060"/>
                <w:sz w:val="20"/>
                <w:szCs w:val="20"/>
              </w:rPr>
              <w:t xml:space="preserve">11/23 </w:t>
            </w:r>
          </w:p>
          <w:p w14:paraId="1CC08C89" w14:textId="77777777" w:rsidR="00803AB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/>
                <w:color w:val="002060"/>
                <w:sz w:val="20"/>
                <w:szCs w:val="20"/>
              </w:rPr>
              <w:t>Price</w:t>
            </w:r>
          </w:p>
          <w:p w14:paraId="0BEE9C8C" w14:textId="4BBF0EA7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>
              <w:rPr>
                <w:rFonts w:ascii="Amasis MT Pro Medium" w:hAnsi="Amasis MT Pro Medium"/>
                <w:color w:val="002060"/>
                <w:sz w:val="20"/>
                <w:szCs w:val="20"/>
              </w:rPr>
              <w:t>(Ceiba)</w:t>
            </w:r>
          </w:p>
        </w:tc>
        <w:tc>
          <w:tcPr>
            <w:tcW w:w="1418" w:type="dxa"/>
          </w:tcPr>
          <w:p w14:paraId="44C8D695" w14:textId="77777777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/>
                <w:color w:val="002060"/>
                <w:sz w:val="20"/>
                <w:szCs w:val="20"/>
              </w:rPr>
              <w:t xml:space="preserve">12/16 </w:t>
            </w:r>
          </w:p>
          <w:p w14:paraId="6BD8D2EA" w14:textId="77777777" w:rsidR="00803AB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/>
                <w:color w:val="002060"/>
                <w:sz w:val="20"/>
                <w:szCs w:val="20"/>
              </w:rPr>
              <w:t>Hunter</w:t>
            </w:r>
          </w:p>
          <w:p w14:paraId="6426CA76" w14:textId="53574AD0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>
              <w:rPr>
                <w:rFonts w:ascii="Amasis MT Pro Medium" w:hAnsi="Amasis MT Pro Medium"/>
                <w:color w:val="002060"/>
                <w:sz w:val="20"/>
                <w:szCs w:val="20"/>
              </w:rPr>
              <w:t>(Office)</w:t>
            </w:r>
          </w:p>
        </w:tc>
        <w:tc>
          <w:tcPr>
            <w:tcW w:w="1330" w:type="dxa"/>
          </w:tcPr>
          <w:p w14:paraId="240CFB79" w14:textId="77777777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/>
                <w:color w:val="002060"/>
                <w:sz w:val="20"/>
                <w:szCs w:val="20"/>
              </w:rPr>
              <w:t>1/18</w:t>
            </w:r>
          </w:p>
          <w:p w14:paraId="46C97E47" w14:textId="77777777" w:rsidR="00803AB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/>
                <w:color w:val="002060"/>
                <w:sz w:val="20"/>
                <w:szCs w:val="20"/>
              </w:rPr>
              <w:t xml:space="preserve"> Arellano</w:t>
            </w:r>
          </w:p>
          <w:p w14:paraId="3F31F858" w14:textId="5806484A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1C56E1">
              <w:rPr>
                <w:rFonts w:ascii="Amasis MT Pro Medium" w:hAnsi="Amasis MT Pro Medium"/>
                <w:color w:val="002060"/>
                <w:sz w:val="18"/>
                <w:szCs w:val="18"/>
              </w:rPr>
              <w:t>(All around)</w:t>
            </w:r>
          </w:p>
        </w:tc>
        <w:tc>
          <w:tcPr>
            <w:tcW w:w="1242" w:type="dxa"/>
          </w:tcPr>
          <w:p w14:paraId="7B111BE3" w14:textId="77806ED6" w:rsidR="00803AB6" w:rsidRPr="00F95AD6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1636884" w14:textId="77777777" w:rsidR="00803AB6" w:rsidRPr="00B34B03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B34B03">
              <w:rPr>
                <w:rFonts w:ascii="Amasis MT Pro Medium" w:hAnsi="Amasis MT Pro Medium"/>
                <w:color w:val="002060"/>
                <w:sz w:val="20"/>
                <w:szCs w:val="20"/>
              </w:rPr>
              <w:t xml:space="preserve">3/4 </w:t>
            </w:r>
          </w:p>
          <w:p w14:paraId="4E1DFB93" w14:textId="77777777" w:rsidR="00803AB6" w:rsidRPr="00B34B03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B34B03">
              <w:rPr>
                <w:rFonts w:ascii="Amasis MT Pro Medium" w:hAnsi="Amasis MT Pro Medium"/>
                <w:color w:val="002060"/>
                <w:sz w:val="20"/>
                <w:szCs w:val="20"/>
              </w:rPr>
              <w:t>Hutton</w:t>
            </w:r>
          </w:p>
          <w:p w14:paraId="5A67BE16" w14:textId="2A5C755A" w:rsidR="00803AB6" w:rsidRPr="00B34B03" w:rsidRDefault="00803AB6" w:rsidP="004A5068">
            <w:pPr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B34B03">
              <w:rPr>
                <w:rFonts w:ascii="Amasis MT Pro Medium" w:hAnsi="Amasis MT Pro Medium"/>
                <w:color w:val="002060"/>
                <w:sz w:val="20"/>
                <w:szCs w:val="20"/>
              </w:rPr>
              <w:t>(Magnolia)</w:t>
            </w:r>
          </w:p>
        </w:tc>
        <w:tc>
          <w:tcPr>
            <w:tcW w:w="1330" w:type="dxa"/>
          </w:tcPr>
          <w:p w14:paraId="0D67C8F6" w14:textId="77777777" w:rsidR="00803AB6" w:rsidRPr="00B34B03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B34B03">
              <w:rPr>
                <w:rFonts w:ascii="Amasis MT Pro Medium" w:hAnsi="Amasis MT Pro Medium"/>
                <w:color w:val="002060"/>
                <w:sz w:val="20"/>
                <w:szCs w:val="20"/>
              </w:rPr>
              <w:t xml:space="preserve">4/4 </w:t>
            </w:r>
          </w:p>
          <w:p w14:paraId="2A4D4D04" w14:textId="77777777" w:rsidR="00803AB6" w:rsidRPr="00B34B03" w:rsidRDefault="00803AB6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B34B03">
              <w:rPr>
                <w:rFonts w:ascii="Amasis MT Pro Medium" w:hAnsi="Amasis MT Pro Medium"/>
                <w:color w:val="002060"/>
                <w:sz w:val="20"/>
                <w:szCs w:val="20"/>
              </w:rPr>
              <w:t>McCartney</w:t>
            </w:r>
          </w:p>
          <w:p w14:paraId="58F43E1D" w14:textId="0E272B68" w:rsidR="00803AB6" w:rsidRPr="00B34B03" w:rsidRDefault="00803AB6" w:rsidP="004A5068">
            <w:pPr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B34B03">
              <w:rPr>
                <w:rFonts w:ascii="Amasis MT Pro Medium" w:hAnsi="Amasis MT Pro Medium"/>
                <w:color w:val="002060"/>
                <w:sz w:val="20"/>
                <w:szCs w:val="20"/>
              </w:rPr>
              <w:t>(Pine)</w:t>
            </w:r>
          </w:p>
        </w:tc>
        <w:tc>
          <w:tcPr>
            <w:tcW w:w="2889" w:type="dxa"/>
            <w:gridSpan w:val="2"/>
          </w:tcPr>
          <w:p w14:paraId="69332526" w14:textId="77777777" w:rsidR="006B3A82" w:rsidRDefault="006B3A82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>
              <w:rPr>
                <w:rFonts w:ascii="Amasis MT Pro Medium" w:hAnsi="Amasis MT Pro Medium"/>
                <w:color w:val="002060"/>
                <w:sz w:val="20"/>
                <w:szCs w:val="20"/>
              </w:rPr>
              <w:t>7/19 Marin</w:t>
            </w:r>
          </w:p>
          <w:p w14:paraId="2203BE1F" w14:textId="75592516" w:rsidR="00803AB6" w:rsidRDefault="006B3A82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>
              <w:rPr>
                <w:rFonts w:ascii="Amasis MT Pro Medium" w:hAnsi="Amasis MT Pro Medium"/>
                <w:color w:val="002060"/>
                <w:sz w:val="20"/>
                <w:szCs w:val="20"/>
              </w:rPr>
              <w:t>(</w:t>
            </w:r>
            <w:r w:rsidR="00803AB6">
              <w:rPr>
                <w:rFonts w:ascii="Amasis MT Pro Medium" w:hAnsi="Amasis MT Pro Medium"/>
                <w:color w:val="002060"/>
                <w:sz w:val="20"/>
                <w:szCs w:val="20"/>
              </w:rPr>
              <w:t>Willow</w:t>
            </w:r>
            <w:r>
              <w:rPr>
                <w:rFonts w:ascii="Amasis MT Pro Medium" w:hAnsi="Amasis MT Pro Medium"/>
                <w:color w:val="002060"/>
                <w:sz w:val="20"/>
                <w:szCs w:val="20"/>
              </w:rPr>
              <w:t>)</w:t>
            </w:r>
          </w:p>
          <w:p w14:paraId="45E58727" w14:textId="270DEEF2" w:rsidR="00803AB6" w:rsidRPr="00F95AD6" w:rsidRDefault="006B3A82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 w:rsidRPr="00F95AD6">
              <w:rPr>
                <w:rFonts w:ascii="Amasis MT Pro Medium" w:hAnsi="Amasis MT Pro Medium"/>
                <w:color w:val="002060"/>
                <w:sz w:val="20"/>
                <w:szCs w:val="20"/>
              </w:rPr>
              <w:t>8/13</w:t>
            </w:r>
            <w:r>
              <w:rPr>
                <w:rFonts w:ascii="Amasis MT Pro Medium" w:hAnsi="Amasis MT Pro Medium"/>
                <w:color w:val="002060"/>
                <w:sz w:val="20"/>
                <w:szCs w:val="20"/>
              </w:rPr>
              <w:t xml:space="preserve"> </w:t>
            </w:r>
            <w:r w:rsidR="00803AB6" w:rsidRPr="00F95AD6">
              <w:rPr>
                <w:rFonts w:ascii="Amasis MT Pro Medium" w:hAnsi="Amasis MT Pro Medium"/>
                <w:color w:val="002060"/>
                <w:sz w:val="20"/>
                <w:szCs w:val="20"/>
              </w:rPr>
              <w:t>Yax</w:t>
            </w:r>
          </w:p>
          <w:p w14:paraId="167BF03D" w14:textId="43A70FDD" w:rsidR="00803AB6" w:rsidRPr="00F95AD6" w:rsidRDefault="00B34B03" w:rsidP="004A5068">
            <w:pPr>
              <w:ind w:left="426" w:right="-120" w:hanging="440"/>
              <w:jc w:val="both"/>
              <w:rPr>
                <w:rFonts w:ascii="Amasis MT Pro Medium" w:hAnsi="Amasis MT Pro Medium"/>
                <w:color w:val="002060"/>
                <w:sz w:val="20"/>
                <w:szCs w:val="20"/>
              </w:rPr>
            </w:pPr>
            <w:r>
              <w:rPr>
                <w:rFonts w:ascii="Amasis MT Pro Medium" w:hAnsi="Amasis MT Pro Medium"/>
                <w:color w:val="002060"/>
                <w:sz w:val="20"/>
                <w:szCs w:val="20"/>
              </w:rPr>
              <w:t>(</w:t>
            </w:r>
            <w:r w:rsidR="006B3A82">
              <w:rPr>
                <w:rFonts w:ascii="Amasis MT Pro Medium" w:hAnsi="Amasis MT Pro Medium"/>
                <w:color w:val="002060"/>
                <w:sz w:val="20"/>
                <w:szCs w:val="20"/>
              </w:rPr>
              <w:t>Cherry Blossom</w:t>
            </w:r>
            <w:r>
              <w:rPr>
                <w:rFonts w:ascii="Amasis MT Pro Medium" w:hAnsi="Amasis MT Pro Medium"/>
                <w:color w:val="002060"/>
                <w:sz w:val="20"/>
                <w:szCs w:val="20"/>
              </w:rPr>
              <w:t>)</w:t>
            </w:r>
          </w:p>
        </w:tc>
      </w:tr>
    </w:tbl>
    <w:p w14:paraId="5EC16AF0" w14:textId="6DAF42D3" w:rsidR="00C561CB" w:rsidRDefault="00AC272A">
      <w:r>
        <w:rPr>
          <w:noProof/>
        </w:rPr>
        <mc:AlternateContent>
          <mc:Choice Requires="wps">
            <w:drawing>
              <wp:anchor distT="0" distB="237490" distL="114300" distR="114300" simplePos="0" relativeHeight="251661312" behindDoc="0" locked="0" layoutInCell="1" allowOverlap="0" wp14:anchorId="77626025" wp14:editId="4E1DF0E4">
                <wp:simplePos x="0" y="0"/>
                <wp:positionH relativeFrom="margin">
                  <wp:posOffset>845820</wp:posOffset>
                </wp:positionH>
                <wp:positionV relativeFrom="margin">
                  <wp:posOffset>-127635</wp:posOffset>
                </wp:positionV>
                <wp:extent cx="7419975" cy="598170"/>
                <wp:effectExtent l="15240" t="13335" r="13335" b="7620"/>
                <wp:wrapNone/>
                <wp:docPr id="104455876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19975" cy="598170"/>
                        </a:xfrm>
                        <a:prstGeom prst="roundRect">
                          <a:avLst>
                            <a:gd name="adj" fmla="val 16704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8000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0F6235" w14:textId="1BD7418E" w:rsidR="006064BA" w:rsidRPr="005067D3" w:rsidRDefault="008874B4" w:rsidP="004901E5">
                            <w:pPr>
                              <w:pStyle w:val="Heading1"/>
                              <w:rPr>
                                <w:color w:val="002060"/>
                              </w:rPr>
                            </w:pPr>
                            <w:r w:rsidRPr="005067D3">
                              <w:rPr>
                                <w:color w:val="002060"/>
                              </w:rPr>
                              <w:t>School-wide curriculum focus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626025" id="AutoShape 4" o:spid="_x0000_s1026" style="position:absolute;margin-left:66.6pt;margin-top:-10.05pt;width:584.25pt;height:47.1pt;z-index:251661312;visibility:visible;mso-wrap-style:square;mso-width-percent:0;mso-height-percent:0;mso-wrap-distance-left:9pt;mso-wrap-distance-top:0;mso-wrap-distance-right:9pt;mso-wrap-distance-bottom:18.7pt;mso-position-horizontal:absolute;mso-position-horizontal-relative:margin;mso-position-vertical:absolute;mso-position-vertical-relative:margin;mso-width-percent:0;mso-height-percent:0;mso-width-relative:page;mso-height-relative:page;v-text-anchor:top" arcsize="109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" o:allowoverlap="f" fillcolor="white [3212]" strokecolor="white [3212]" strokeweight="1pt">
                <v:fill opacity="52428f"/>
                <v:textbox>
                  <w:txbxContent>
                    <w:p w14:paraId="140F6235" w14:textId="1BD7418E" w:rsidR="006064BA" w:rsidRPr="005067D3" w:rsidRDefault="008874B4" w:rsidP="004901E5">
                      <w:pPr>
                        <w:pStyle w:val="Heading1"/>
                        <w:rPr>
                          <w:color w:val="002060"/>
                        </w:rPr>
                      </w:pPr>
                      <w:r w:rsidRPr="005067D3">
                        <w:rPr>
                          <w:color w:val="002060"/>
                        </w:rPr>
                        <w:t>School-wide curriculum focus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7306B24" w14:textId="77777777" w:rsidR="002A2B4D" w:rsidRPr="002A2B4D" w:rsidRDefault="002A2B4D" w:rsidP="002A2B4D"/>
    <w:sectPr w:rsidR="002A2B4D" w:rsidRPr="002A2B4D" w:rsidSect="004A5068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96BB7"/>
    <w:multiLevelType w:val="hybridMultilevel"/>
    <w:tmpl w:val="36745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43764"/>
    <w:multiLevelType w:val="hybridMultilevel"/>
    <w:tmpl w:val="6CD21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C3CA0"/>
    <w:multiLevelType w:val="hybridMultilevel"/>
    <w:tmpl w:val="08D8B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352BE"/>
    <w:multiLevelType w:val="hybridMultilevel"/>
    <w:tmpl w:val="0D362BDC"/>
    <w:lvl w:ilvl="0" w:tplc="04090001">
      <w:start w:val="1"/>
      <w:numFmt w:val="bullet"/>
      <w:lvlText w:val=""/>
      <w:lvlJc w:val="left"/>
      <w:pPr>
        <w:ind w:left="6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4" w15:restartNumberingAfterBreak="0">
    <w:nsid w:val="55DF18AF"/>
    <w:multiLevelType w:val="hybridMultilevel"/>
    <w:tmpl w:val="566E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E3C60"/>
    <w:multiLevelType w:val="hybridMultilevel"/>
    <w:tmpl w:val="7D7A469C"/>
    <w:lvl w:ilvl="0" w:tplc="41723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61A3A"/>
    <w:multiLevelType w:val="hybridMultilevel"/>
    <w:tmpl w:val="C6927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23092">
    <w:abstractNumId w:val="6"/>
  </w:num>
  <w:num w:numId="2" w16cid:durableId="45880689">
    <w:abstractNumId w:val="4"/>
  </w:num>
  <w:num w:numId="3" w16cid:durableId="462042399">
    <w:abstractNumId w:val="1"/>
  </w:num>
  <w:num w:numId="4" w16cid:durableId="830296491">
    <w:abstractNumId w:val="5"/>
  </w:num>
  <w:num w:numId="5" w16cid:durableId="337199960">
    <w:abstractNumId w:val="2"/>
  </w:num>
  <w:num w:numId="6" w16cid:durableId="245071231">
    <w:abstractNumId w:val="3"/>
  </w:num>
  <w:num w:numId="7" w16cid:durableId="1176576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85"/>
    <w:rsid w:val="00000978"/>
    <w:rsid w:val="00003A96"/>
    <w:rsid w:val="00011479"/>
    <w:rsid w:val="00013F7D"/>
    <w:rsid w:val="00015D1B"/>
    <w:rsid w:val="0002067B"/>
    <w:rsid w:val="00021C8B"/>
    <w:rsid w:val="000316E2"/>
    <w:rsid w:val="00040D7E"/>
    <w:rsid w:val="00054FE7"/>
    <w:rsid w:val="00055D56"/>
    <w:rsid w:val="00067EE8"/>
    <w:rsid w:val="000710A1"/>
    <w:rsid w:val="00096FFE"/>
    <w:rsid w:val="000A300D"/>
    <w:rsid w:val="000A3146"/>
    <w:rsid w:val="000B3B3B"/>
    <w:rsid w:val="000D3CB8"/>
    <w:rsid w:val="000D7C3B"/>
    <w:rsid w:val="000E6F1C"/>
    <w:rsid w:val="000F2D49"/>
    <w:rsid w:val="000F75B4"/>
    <w:rsid w:val="001037FD"/>
    <w:rsid w:val="00103B4C"/>
    <w:rsid w:val="001042F6"/>
    <w:rsid w:val="0011174E"/>
    <w:rsid w:val="00126396"/>
    <w:rsid w:val="0014043F"/>
    <w:rsid w:val="00144ECF"/>
    <w:rsid w:val="001653E9"/>
    <w:rsid w:val="00175DA2"/>
    <w:rsid w:val="0017754B"/>
    <w:rsid w:val="00181D7E"/>
    <w:rsid w:val="00186A30"/>
    <w:rsid w:val="001B7451"/>
    <w:rsid w:val="001C56E1"/>
    <w:rsid w:val="001D2E6A"/>
    <w:rsid w:val="001E1539"/>
    <w:rsid w:val="001F4A24"/>
    <w:rsid w:val="002030B0"/>
    <w:rsid w:val="002067F2"/>
    <w:rsid w:val="00217846"/>
    <w:rsid w:val="002210A4"/>
    <w:rsid w:val="0022473A"/>
    <w:rsid w:val="00230905"/>
    <w:rsid w:val="0023467F"/>
    <w:rsid w:val="0024194A"/>
    <w:rsid w:val="00250F20"/>
    <w:rsid w:val="00253C14"/>
    <w:rsid w:val="00254CAB"/>
    <w:rsid w:val="00260B7D"/>
    <w:rsid w:val="002620BF"/>
    <w:rsid w:val="00272845"/>
    <w:rsid w:val="00274309"/>
    <w:rsid w:val="002875A7"/>
    <w:rsid w:val="00292BC9"/>
    <w:rsid w:val="002A260A"/>
    <w:rsid w:val="002A2B4D"/>
    <w:rsid w:val="002A425C"/>
    <w:rsid w:val="002A6A2A"/>
    <w:rsid w:val="002B758C"/>
    <w:rsid w:val="002C165A"/>
    <w:rsid w:val="002C32FC"/>
    <w:rsid w:val="002C394E"/>
    <w:rsid w:val="002C7283"/>
    <w:rsid w:val="002D22FC"/>
    <w:rsid w:val="002D2A51"/>
    <w:rsid w:val="002E73C6"/>
    <w:rsid w:val="00304940"/>
    <w:rsid w:val="00306030"/>
    <w:rsid w:val="0031037A"/>
    <w:rsid w:val="00314C38"/>
    <w:rsid w:val="00327207"/>
    <w:rsid w:val="00330A0C"/>
    <w:rsid w:val="003311F4"/>
    <w:rsid w:val="0033454B"/>
    <w:rsid w:val="00342744"/>
    <w:rsid w:val="00342F60"/>
    <w:rsid w:val="00350D3D"/>
    <w:rsid w:val="003512F5"/>
    <w:rsid w:val="003525A1"/>
    <w:rsid w:val="00352BD4"/>
    <w:rsid w:val="00353846"/>
    <w:rsid w:val="00357BF7"/>
    <w:rsid w:val="003608AC"/>
    <w:rsid w:val="00366CC3"/>
    <w:rsid w:val="00373B27"/>
    <w:rsid w:val="00376037"/>
    <w:rsid w:val="00390E0C"/>
    <w:rsid w:val="00395B85"/>
    <w:rsid w:val="003A1B3B"/>
    <w:rsid w:val="003C0C9F"/>
    <w:rsid w:val="003D3A69"/>
    <w:rsid w:val="003E28AD"/>
    <w:rsid w:val="003E3BA3"/>
    <w:rsid w:val="003F24C2"/>
    <w:rsid w:val="003F3097"/>
    <w:rsid w:val="003F4CE5"/>
    <w:rsid w:val="00402F27"/>
    <w:rsid w:val="00403EAF"/>
    <w:rsid w:val="0040753C"/>
    <w:rsid w:val="0041597F"/>
    <w:rsid w:val="00422283"/>
    <w:rsid w:val="004408FC"/>
    <w:rsid w:val="0044581C"/>
    <w:rsid w:val="00445F12"/>
    <w:rsid w:val="00450525"/>
    <w:rsid w:val="0045246C"/>
    <w:rsid w:val="00482638"/>
    <w:rsid w:val="00483581"/>
    <w:rsid w:val="0048561D"/>
    <w:rsid w:val="004901E5"/>
    <w:rsid w:val="0049122D"/>
    <w:rsid w:val="004A38B5"/>
    <w:rsid w:val="004A414F"/>
    <w:rsid w:val="004A4C7A"/>
    <w:rsid w:val="004A5068"/>
    <w:rsid w:val="004B07E9"/>
    <w:rsid w:val="004B1649"/>
    <w:rsid w:val="004D527F"/>
    <w:rsid w:val="004E1BCE"/>
    <w:rsid w:val="004E1C41"/>
    <w:rsid w:val="004F3326"/>
    <w:rsid w:val="004F7678"/>
    <w:rsid w:val="005067D3"/>
    <w:rsid w:val="00507A01"/>
    <w:rsid w:val="0051461C"/>
    <w:rsid w:val="00517BBD"/>
    <w:rsid w:val="00524F90"/>
    <w:rsid w:val="00535426"/>
    <w:rsid w:val="0054649F"/>
    <w:rsid w:val="0055010A"/>
    <w:rsid w:val="00555824"/>
    <w:rsid w:val="00561730"/>
    <w:rsid w:val="005649CF"/>
    <w:rsid w:val="00567D39"/>
    <w:rsid w:val="00582791"/>
    <w:rsid w:val="005862D7"/>
    <w:rsid w:val="00587A38"/>
    <w:rsid w:val="00591FDF"/>
    <w:rsid w:val="00597782"/>
    <w:rsid w:val="005A13F5"/>
    <w:rsid w:val="005B1A8E"/>
    <w:rsid w:val="005B49F5"/>
    <w:rsid w:val="005B4B60"/>
    <w:rsid w:val="005B7E15"/>
    <w:rsid w:val="005C43E8"/>
    <w:rsid w:val="005C59E0"/>
    <w:rsid w:val="005D0408"/>
    <w:rsid w:val="005D23EB"/>
    <w:rsid w:val="005D37DC"/>
    <w:rsid w:val="005D729D"/>
    <w:rsid w:val="005D775F"/>
    <w:rsid w:val="005E0D45"/>
    <w:rsid w:val="005E68DB"/>
    <w:rsid w:val="005F265E"/>
    <w:rsid w:val="005F388D"/>
    <w:rsid w:val="00601D0E"/>
    <w:rsid w:val="006026B7"/>
    <w:rsid w:val="00604D81"/>
    <w:rsid w:val="006064BA"/>
    <w:rsid w:val="006114EF"/>
    <w:rsid w:val="00613483"/>
    <w:rsid w:val="00616F98"/>
    <w:rsid w:val="006253FE"/>
    <w:rsid w:val="00625E10"/>
    <w:rsid w:val="00644152"/>
    <w:rsid w:val="0064468B"/>
    <w:rsid w:val="00645203"/>
    <w:rsid w:val="00650506"/>
    <w:rsid w:val="00660759"/>
    <w:rsid w:val="006701A6"/>
    <w:rsid w:val="00673D84"/>
    <w:rsid w:val="00675D59"/>
    <w:rsid w:val="00676891"/>
    <w:rsid w:val="00686475"/>
    <w:rsid w:val="006A1EBE"/>
    <w:rsid w:val="006B0FDD"/>
    <w:rsid w:val="006B24F1"/>
    <w:rsid w:val="006B3A82"/>
    <w:rsid w:val="006C74FE"/>
    <w:rsid w:val="006D7557"/>
    <w:rsid w:val="006D7756"/>
    <w:rsid w:val="006F7839"/>
    <w:rsid w:val="007111CE"/>
    <w:rsid w:val="007150A1"/>
    <w:rsid w:val="0073308C"/>
    <w:rsid w:val="00735383"/>
    <w:rsid w:val="00735907"/>
    <w:rsid w:val="007479BE"/>
    <w:rsid w:val="007511B4"/>
    <w:rsid w:val="00751565"/>
    <w:rsid w:val="00753DE5"/>
    <w:rsid w:val="00753F02"/>
    <w:rsid w:val="00784DE5"/>
    <w:rsid w:val="007874C2"/>
    <w:rsid w:val="00790D74"/>
    <w:rsid w:val="00795683"/>
    <w:rsid w:val="007A19C9"/>
    <w:rsid w:val="007A1D23"/>
    <w:rsid w:val="007A3B3A"/>
    <w:rsid w:val="007A415B"/>
    <w:rsid w:val="007A62F4"/>
    <w:rsid w:val="007B0D01"/>
    <w:rsid w:val="007B267E"/>
    <w:rsid w:val="007C1362"/>
    <w:rsid w:val="007C2900"/>
    <w:rsid w:val="008025D2"/>
    <w:rsid w:val="00803AB6"/>
    <w:rsid w:val="00807C89"/>
    <w:rsid w:val="00810812"/>
    <w:rsid w:val="00816C67"/>
    <w:rsid w:val="00820395"/>
    <w:rsid w:val="008415E4"/>
    <w:rsid w:val="00846A20"/>
    <w:rsid w:val="008473B1"/>
    <w:rsid w:val="00853B61"/>
    <w:rsid w:val="0087233A"/>
    <w:rsid w:val="008874B4"/>
    <w:rsid w:val="00890B43"/>
    <w:rsid w:val="00891D36"/>
    <w:rsid w:val="008B2E67"/>
    <w:rsid w:val="008B3EE9"/>
    <w:rsid w:val="008B5510"/>
    <w:rsid w:val="008D1FE8"/>
    <w:rsid w:val="008D2600"/>
    <w:rsid w:val="008E0011"/>
    <w:rsid w:val="008E3302"/>
    <w:rsid w:val="008F0C2D"/>
    <w:rsid w:val="00901FBB"/>
    <w:rsid w:val="00902C80"/>
    <w:rsid w:val="00904206"/>
    <w:rsid w:val="009078D0"/>
    <w:rsid w:val="00911A88"/>
    <w:rsid w:val="009143D1"/>
    <w:rsid w:val="009316B7"/>
    <w:rsid w:val="00944CCB"/>
    <w:rsid w:val="00960112"/>
    <w:rsid w:val="00962DF9"/>
    <w:rsid w:val="00964643"/>
    <w:rsid w:val="00971936"/>
    <w:rsid w:val="00974A8C"/>
    <w:rsid w:val="00974FC7"/>
    <w:rsid w:val="0098019C"/>
    <w:rsid w:val="0098204F"/>
    <w:rsid w:val="00984977"/>
    <w:rsid w:val="00987B10"/>
    <w:rsid w:val="00996012"/>
    <w:rsid w:val="009B1D57"/>
    <w:rsid w:val="009C299D"/>
    <w:rsid w:val="009C4240"/>
    <w:rsid w:val="009D5A6C"/>
    <w:rsid w:val="009E2D2F"/>
    <w:rsid w:val="009E36A1"/>
    <w:rsid w:val="009F04C7"/>
    <w:rsid w:val="00A01FA2"/>
    <w:rsid w:val="00A16786"/>
    <w:rsid w:val="00A204FB"/>
    <w:rsid w:val="00A218D0"/>
    <w:rsid w:val="00A23051"/>
    <w:rsid w:val="00A266AD"/>
    <w:rsid w:val="00A273CE"/>
    <w:rsid w:val="00A34E6F"/>
    <w:rsid w:val="00A35FFF"/>
    <w:rsid w:val="00A366B2"/>
    <w:rsid w:val="00A406AE"/>
    <w:rsid w:val="00A41EE7"/>
    <w:rsid w:val="00A64983"/>
    <w:rsid w:val="00A77552"/>
    <w:rsid w:val="00A904CB"/>
    <w:rsid w:val="00A921D1"/>
    <w:rsid w:val="00A97B29"/>
    <w:rsid w:val="00AB226D"/>
    <w:rsid w:val="00AB28FA"/>
    <w:rsid w:val="00AC04DE"/>
    <w:rsid w:val="00AC272A"/>
    <w:rsid w:val="00AC76F4"/>
    <w:rsid w:val="00AD2B66"/>
    <w:rsid w:val="00AE29A8"/>
    <w:rsid w:val="00B12FF5"/>
    <w:rsid w:val="00B13366"/>
    <w:rsid w:val="00B16685"/>
    <w:rsid w:val="00B16F3E"/>
    <w:rsid w:val="00B2631F"/>
    <w:rsid w:val="00B33705"/>
    <w:rsid w:val="00B34B03"/>
    <w:rsid w:val="00B367F8"/>
    <w:rsid w:val="00B55451"/>
    <w:rsid w:val="00B82242"/>
    <w:rsid w:val="00B860BC"/>
    <w:rsid w:val="00B96307"/>
    <w:rsid w:val="00BB6AB0"/>
    <w:rsid w:val="00BC7EF5"/>
    <w:rsid w:val="00BD178A"/>
    <w:rsid w:val="00BD46D8"/>
    <w:rsid w:val="00BE0BC6"/>
    <w:rsid w:val="00BE4240"/>
    <w:rsid w:val="00BF521A"/>
    <w:rsid w:val="00C04CDF"/>
    <w:rsid w:val="00C25266"/>
    <w:rsid w:val="00C3351C"/>
    <w:rsid w:val="00C37089"/>
    <w:rsid w:val="00C37968"/>
    <w:rsid w:val="00C500ED"/>
    <w:rsid w:val="00C52DAF"/>
    <w:rsid w:val="00C54A92"/>
    <w:rsid w:val="00C56166"/>
    <w:rsid w:val="00C561CB"/>
    <w:rsid w:val="00C65D50"/>
    <w:rsid w:val="00C67C7F"/>
    <w:rsid w:val="00C81111"/>
    <w:rsid w:val="00C83E6F"/>
    <w:rsid w:val="00C844F6"/>
    <w:rsid w:val="00C851FD"/>
    <w:rsid w:val="00C952CD"/>
    <w:rsid w:val="00CB70A8"/>
    <w:rsid w:val="00CC0B38"/>
    <w:rsid w:val="00CD466C"/>
    <w:rsid w:val="00CD4CD5"/>
    <w:rsid w:val="00CE4CD0"/>
    <w:rsid w:val="00CF57FF"/>
    <w:rsid w:val="00CF6438"/>
    <w:rsid w:val="00D003DA"/>
    <w:rsid w:val="00D0097C"/>
    <w:rsid w:val="00D00F9F"/>
    <w:rsid w:val="00D120F8"/>
    <w:rsid w:val="00D21B56"/>
    <w:rsid w:val="00D350EA"/>
    <w:rsid w:val="00D463F1"/>
    <w:rsid w:val="00D548DC"/>
    <w:rsid w:val="00D62920"/>
    <w:rsid w:val="00D6551A"/>
    <w:rsid w:val="00D727AA"/>
    <w:rsid w:val="00D83524"/>
    <w:rsid w:val="00D90003"/>
    <w:rsid w:val="00D91E0B"/>
    <w:rsid w:val="00DA1793"/>
    <w:rsid w:val="00DA425D"/>
    <w:rsid w:val="00DB4923"/>
    <w:rsid w:val="00DB4B65"/>
    <w:rsid w:val="00DB6CDF"/>
    <w:rsid w:val="00DB73C3"/>
    <w:rsid w:val="00DC06A3"/>
    <w:rsid w:val="00DC385F"/>
    <w:rsid w:val="00DC4E2F"/>
    <w:rsid w:val="00DE1038"/>
    <w:rsid w:val="00DF1942"/>
    <w:rsid w:val="00DF439F"/>
    <w:rsid w:val="00E020C5"/>
    <w:rsid w:val="00E06801"/>
    <w:rsid w:val="00E12324"/>
    <w:rsid w:val="00E13F4F"/>
    <w:rsid w:val="00E168C4"/>
    <w:rsid w:val="00E23FD4"/>
    <w:rsid w:val="00E24938"/>
    <w:rsid w:val="00E343C9"/>
    <w:rsid w:val="00E35D26"/>
    <w:rsid w:val="00E53EEA"/>
    <w:rsid w:val="00E6084B"/>
    <w:rsid w:val="00E71752"/>
    <w:rsid w:val="00E87A62"/>
    <w:rsid w:val="00E96A69"/>
    <w:rsid w:val="00EA2E19"/>
    <w:rsid w:val="00EA5688"/>
    <w:rsid w:val="00EB1922"/>
    <w:rsid w:val="00EB5CD7"/>
    <w:rsid w:val="00ED1633"/>
    <w:rsid w:val="00ED173B"/>
    <w:rsid w:val="00ED734F"/>
    <w:rsid w:val="00EF051B"/>
    <w:rsid w:val="00EF2F3A"/>
    <w:rsid w:val="00EF6425"/>
    <w:rsid w:val="00F03546"/>
    <w:rsid w:val="00F05B08"/>
    <w:rsid w:val="00F07A51"/>
    <w:rsid w:val="00F1069D"/>
    <w:rsid w:val="00F108E0"/>
    <w:rsid w:val="00F22C94"/>
    <w:rsid w:val="00F24A47"/>
    <w:rsid w:val="00F24E7F"/>
    <w:rsid w:val="00F257D8"/>
    <w:rsid w:val="00F31167"/>
    <w:rsid w:val="00F34ABD"/>
    <w:rsid w:val="00F43E43"/>
    <w:rsid w:val="00F568DD"/>
    <w:rsid w:val="00F7463E"/>
    <w:rsid w:val="00F81335"/>
    <w:rsid w:val="00F93E4A"/>
    <w:rsid w:val="00F94D22"/>
    <w:rsid w:val="00F95AD6"/>
    <w:rsid w:val="00F96EF0"/>
    <w:rsid w:val="00FA61C3"/>
    <w:rsid w:val="00FA62D1"/>
    <w:rsid w:val="00FA7A2D"/>
    <w:rsid w:val="00FB4418"/>
    <w:rsid w:val="00FC1747"/>
    <w:rsid w:val="00FC176A"/>
    <w:rsid w:val="00FE227F"/>
    <w:rsid w:val="00FE6232"/>
    <w:rsid w:val="00FE7085"/>
    <w:rsid w:val="00FF45D6"/>
    <w:rsid w:val="00FF5DD0"/>
    <w:rsid w:val="00F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6a694"/>
    </o:shapedefaults>
    <o:shapelayout v:ext="edit">
      <o:idmap v:ext="edit" data="1"/>
    </o:shapelayout>
  </w:shapeDefaults>
  <w:decimalSymbol w:val="."/>
  <w:listSeparator w:val=","/>
  <w14:docId w14:val="347CE31D"/>
  <w15:docId w15:val="{2E266C27-8863-499E-A382-8028CDADA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2D7"/>
    <w:rPr>
      <w:rFonts w:asciiTheme="minorHAnsi" w:hAnsiTheme="minorHAnsi"/>
      <w:spacing w:val="20"/>
      <w:sz w:val="24"/>
      <w:szCs w:val="24"/>
    </w:rPr>
  </w:style>
  <w:style w:type="paragraph" w:styleId="Heading1">
    <w:name w:val="heading 1"/>
    <w:basedOn w:val="Normal"/>
    <w:next w:val="Normal"/>
    <w:qFormat/>
    <w:rsid w:val="006064BA"/>
    <w:pPr>
      <w:spacing w:before="200"/>
      <w:jc w:val="center"/>
      <w:outlineLvl w:val="0"/>
    </w:pPr>
    <w:rPr>
      <w:rFonts w:asciiTheme="majorHAnsi" w:hAnsiTheme="majorHAnsi"/>
      <w:b/>
      <w:caps/>
      <w:color w:val="FFFFFF" w:themeColor="background1"/>
      <w:spacing w:val="40"/>
      <w:sz w:val="56"/>
      <w:szCs w:val="40"/>
    </w:rPr>
  </w:style>
  <w:style w:type="paragraph" w:styleId="Heading2">
    <w:name w:val="heading 2"/>
    <w:basedOn w:val="Normal"/>
    <w:next w:val="Normal"/>
    <w:qFormat/>
    <w:rsid w:val="006064BA"/>
    <w:pPr>
      <w:outlineLvl w:val="1"/>
    </w:pPr>
    <w:rPr>
      <w:b/>
      <w:caps/>
      <w:color w:val="FFFFFF" w:themeColor="background1"/>
      <w:szCs w:val="20"/>
    </w:rPr>
  </w:style>
  <w:style w:type="paragraph" w:styleId="Heading3">
    <w:name w:val="heading 3"/>
    <w:basedOn w:val="Normal"/>
    <w:next w:val="Normal"/>
    <w:qFormat/>
    <w:rsid w:val="005B1A8E"/>
    <w:pPr>
      <w:outlineLvl w:val="2"/>
    </w:pPr>
    <w:rPr>
      <w:b/>
      <w:caps/>
      <w:color w:val="473659" w:themeColor="accent5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Type">
    <w:name w:val="Small Type"/>
    <w:basedOn w:val="Normal"/>
    <w:qFormat/>
    <w:rsid w:val="005862D7"/>
    <w:rPr>
      <w:caps/>
      <w:color w:val="FFFFFF" w:themeColor="background1"/>
      <w:sz w:val="18"/>
      <w:szCs w:val="16"/>
    </w:rPr>
  </w:style>
  <w:style w:type="paragraph" w:styleId="BalloonText">
    <w:name w:val="Balloon Text"/>
    <w:basedOn w:val="Normal"/>
    <w:semiHidden/>
    <w:rsid w:val="001775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9C424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F95AD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dice\AppData\Roaming\Microsoft\Templates\Family%20chore%20chart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hore Chart">
      <a:majorFont>
        <a:latin typeface="Tw Cen MT"/>
        <a:ea typeface=""/>
        <a:cs typeface=""/>
      </a:majorFont>
      <a:minorFont>
        <a:latin typeface="Tw Cen MT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727474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2011-12-20T17:26:00+00:00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1383547</Value>
      <Value>1383548</Value>
    </PublishStatusLookup>
    <APAuthor xmlns="4873beb7-5857-4685-be1f-d57550cc96cc">
      <UserInfo>
        <DisplayName>REDMOND\v-gehous</DisplayName>
        <AccountId>2365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Family chore chart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TP102805726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>2003 to 2007 conversion.</UANotes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AFA16-0481-4F81-B3A7-AD45DDBF9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4B60FA-69A5-4B34-90F5-25FEFAE59C35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AA0D4FF-6647-4ABD-BFE9-80A5A05CC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chore chart</Template>
  <TotalTime>70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chore chart</vt:lpstr>
    </vt:vector>
  </TitlesOfParts>
  <Company>Microsoft Corporation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chore chart</dc:title>
  <dc:creator>Candice</dc:creator>
  <cp:lastModifiedBy>Candice Pearson</cp:lastModifiedBy>
  <cp:revision>3</cp:revision>
  <cp:lastPrinted>2024-09-11T17:05:00Z</cp:lastPrinted>
  <dcterms:created xsi:type="dcterms:W3CDTF">2024-09-11T18:13:00Z</dcterms:created>
  <dcterms:modified xsi:type="dcterms:W3CDTF">2024-09-11T18:15:00Z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TC100789471033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